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57E" w14:textId="12704FD5" w:rsidR="00A37662" w:rsidRDefault="007F7EC9">
      <w:r w:rsidRPr="002D7363"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 wp14:anchorId="478576E5" wp14:editId="3E53086C">
            <wp:simplePos x="0" y="0"/>
            <wp:positionH relativeFrom="column">
              <wp:posOffset>5213350</wp:posOffset>
            </wp:positionH>
            <wp:positionV relativeFrom="paragraph">
              <wp:posOffset>-735330</wp:posOffset>
            </wp:positionV>
            <wp:extent cx="1403350" cy="313121"/>
            <wp:effectExtent l="0" t="0" r="6350" b="0"/>
            <wp:wrapNone/>
            <wp:docPr id="7" name="Immagine 7" descr="C:\Users\a04185\Desktop\logo FVG 1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04185\Desktop\logo FVG 10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6A7940AA" wp14:editId="4AB57862">
            <wp:simplePos x="0" y="0"/>
            <wp:positionH relativeFrom="column">
              <wp:posOffset>4739005</wp:posOffset>
            </wp:positionH>
            <wp:positionV relativeFrom="paragraph">
              <wp:posOffset>-755650</wp:posOffset>
            </wp:positionV>
            <wp:extent cx="327600" cy="33840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G_denominativo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363484FF" wp14:editId="29AF61E6">
            <wp:simplePos x="0" y="0"/>
            <wp:positionH relativeFrom="column">
              <wp:posOffset>4090879</wp:posOffset>
            </wp:positionH>
            <wp:positionV relativeFrom="paragraph">
              <wp:posOffset>-863600</wp:posOffset>
            </wp:positionV>
            <wp:extent cx="507600" cy="514800"/>
            <wp:effectExtent l="0" t="0" r="6985" b="0"/>
            <wp:wrapNone/>
            <wp:docPr id="370722805" name="Immagine 370722805" descr="Immagine che contiene testo, Elementi grafici, cerchi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94581" name="Immagine 1670894581" descr="Immagine che contiene testo, Elementi grafici, cerchio, logo&#10;&#10;Il contenuto generato dall'IA potrebbe non essere corret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 wp14:anchorId="15105BE4" wp14:editId="3FA75359">
            <wp:simplePos x="0" y="0"/>
            <wp:positionH relativeFrom="column">
              <wp:posOffset>2759710</wp:posOffset>
            </wp:positionH>
            <wp:positionV relativeFrom="paragraph">
              <wp:posOffset>-875030</wp:posOffset>
            </wp:positionV>
            <wp:extent cx="1263650" cy="514406"/>
            <wp:effectExtent l="0" t="0" r="0" b="0"/>
            <wp:wrapNone/>
            <wp:docPr id="1292474328" name="Immagine 1292474328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Elementi grafici, grafica&#10;&#10;Il contenuto generato dall'IA potrebbe non essere corretto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32266" r="15600" b="36267"/>
                    <a:stretch/>
                  </pic:blipFill>
                  <pic:spPr bwMode="auto">
                    <a:xfrm>
                      <a:off x="0" y="0"/>
                      <a:ext cx="1263650" cy="51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228"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67753142" wp14:editId="00BB06D7">
            <wp:simplePos x="0" y="0"/>
            <wp:positionH relativeFrom="margin">
              <wp:posOffset>-450215</wp:posOffset>
            </wp:positionH>
            <wp:positionV relativeFrom="page">
              <wp:posOffset>566420</wp:posOffset>
            </wp:positionV>
            <wp:extent cx="5048250" cy="511810"/>
            <wp:effectExtent l="0" t="0" r="0" b="2540"/>
            <wp:wrapTopAndBottom/>
            <wp:docPr id="771749741" name="Immagine 771749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70599" name="Immagine 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68"/>
                    <a:stretch/>
                  </pic:blipFill>
                  <pic:spPr bwMode="auto">
                    <a:xfrm>
                      <a:off x="0" y="0"/>
                      <a:ext cx="5048250" cy="51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6749AD" wp14:editId="64E29B1A">
                <wp:simplePos x="0" y="0"/>
                <wp:positionH relativeFrom="column">
                  <wp:posOffset>-728980</wp:posOffset>
                </wp:positionH>
                <wp:positionV relativeFrom="paragraph">
                  <wp:posOffset>-1466850</wp:posOffset>
                </wp:positionV>
                <wp:extent cx="7564582" cy="10792287"/>
                <wp:effectExtent l="0" t="0" r="17780" b="28575"/>
                <wp:wrapNone/>
                <wp:docPr id="1584548465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10792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B31834" id="Rettangolo 6" o:spid="_x0000_s1026" style="position:absolute;margin-left:-57.4pt;margin-top:-115.5pt;width:595.65pt;height:849.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" fillcolor="#f2f2f2 [3052]" strokecolor="#040813 [484]" strokeweight="1pt"/>
            </w:pict>
          </mc:Fallback>
        </mc:AlternateContent>
      </w:r>
      <w:r w:rsidR="00B41FE8">
        <w:rPr>
          <w:noProof/>
          <w:lang w:eastAsia="it-IT"/>
        </w:rPr>
        <w:drawing>
          <wp:anchor distT="0" distB="0" distL="114300" distR="114300" simplePos="0" relativeHeight="251676672" behindDoc="1" locked="0" layoutInCell="1" allowOverlap="1" wp14:anchorId="5F1082F6" wp14:editId="504EC18A">
            <wp:simplePos x="0" y="0"/>
            <wp:positionH relativeFrom="column">
              <wp:posOffset>-377190</wp:posOffset>
            </wp:positionH>
            <wp:positionV relativeFrom="paragraph">
              <wp:posOffset>-840105</wp:posOffset>
            </wp:positionV>
            <wp:extent cx="1212850" cy="491808"/>
            <wp:effectExtent l="0" t="0" r="6350" b="3810"/>
            <wp:wrapNone/>
            <wp:docPr id="180211670" name="Immagine 180211670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Elementi grafici, grafica&#10;&#10;Il contenuto generato dall'IA potrebbe non essere corretto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32266" r="15600" b="36267"/>
                    <a:stretch/>
                  </pic:blipFill>
                  <pic:spPr bwMode="auto">
                    <a:xfrm>
                      <a:off x="0" y="0"/>
                      <a:ext cx="1212850" cy="49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FE8"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 wp14:anchorId="623692AD" wp14:editId="26676335">
            <wp:simplePos x="0" y="0"/>
            <wp:positionH relativeFrom="column">
              <wp:posOffset>2594610</wp:posOffset>
            </wp:positionH>
            <wp:positionV relativeFrom="paragraph">
              <wp:posOffset>-935355</wp:posOffset>
            </wp:positionV>
            <wp:extent cx="1212850" cy="491808"/>
            <wp:effectExtent l="0" t="0" r="6350" b="3810"/>
            <wp:wrapNone/>
            <wp:docPr id="901299926" name="Immagine 901299926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Elementi grafici, grafica&#10;&#10;Il contenuto generato dall'IA potrebbe non essere corretto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t="32266" r="15600" b="36267"/>
                    <a:stretch/>
                  </pic:blipFill>
                  <pic:spPr bwMode="auto">
                    <a:xfrm>
                      <a:off x="0" y="0"/>
                      <a:ext cx="1212850" cy="49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4C060" w14:textId="58D9ED3C" w:rsidR="001C67B9" w:rsidRPr="00C76CB7" w:rsidRDefault="00E358AA" w:rsidP="00C76CB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E91B7" wp14:editId="11070C54">
                <wp:simplePos x="0" y="0"/>
                <wp:positionH relativeFrom="margin">
                  <wp:align>left</wp:align>
                </wp:positionH>
                <wp:positionV relativeFrom="paragraph">
                  <wp:posOffset>3848735</wp:posOffset>
                </wp:positionV>
                <wp:extent cx="2502000" cy="464400"/>
                <wp:effectExtent l="0" t="0" r="0" b="0"/>
                <wp:wrapNone/>
                <wp:docPr id="7637068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0" cy="46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EE044" w14:textId="56A1A370" w:rsidR="00A37662" w:rsidRPr="009816E1" w:rsidRDefault="002824CB">
                            <w:pP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  <w:t>Settembre</w:t>
                            </w:r>
                            <w:r w:rsidR="00A37662" w:rsidRPr="009816E1"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3686"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91B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303.05pt;width:197pt;height:36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" filled="f" stroked="f" strokeweight=".5pt">
                <v:textbox>
                  <w:txbxContent>
                    <w:p w14:paraId="75EEE044" w14:textId="56A1A370" w:rsidR="00A37662" w:rsidRPr="009816E1" w:rsidRDefault="002824CB">
                      <w:pP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  <w:t>Settembre</w:t>
                      </w:r>
                      <w:r w:rsidR="00A37662" w:rsidRPr="009816E1"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  <w:t xml:space="preserve"> 202</w:t>
                      </w:r>
                      <w:r w:rsidR="00DA3686"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7B9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5EEE5EE4" wp14:editId="7F086C98">
            <wp:simplePos x="0" y="0"/>
            <wp:positionH relativeFrom="column">
              <wp:posOffset>-865405</wp:posOffset>
            </wp:positionH>
            <wp:positionV relativeFrom="paragraph">
              <wp:posOffset>4461510</wp:posOffset>
            </wp:positionV>
            <wp:extent cx="7924072" cy="5576777"/>
            <wp:effectExtent l="0" t="0" r="1270" b="0"/>
            <wp:wrapNone/>
            <wp:docPr id="1145812468" name="Immagine 7" descr="Immagine che contiene Elementi grafici, Carattere, grafica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12468" name="Immagine 7" descr="Immagine che contiene Elementi grafici, Carattere, grafica, Policromia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072" cy="557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52E17" w14:textId="61698561" w:rsidR="001C67B9" w:rsidRPr="009816E1" w:rsidRDefault="001C67B9" w:rsidP="001C67B9">
      <w:pPr>
        <w:rPr>
          <w:iCs/>
        </w:rPr>
      </w:pPr>
    </w:p>
    <w:p w14:paraId="33BDC64E" w14:textId="03733E9E" w:rsidR="002C509F" w:rsidRDefault="00BF4910" w:rsidP="00C13AE6">
      <w:pPr>
        <w:spacing w:before="100" w:beforeAutospacing="1" w:after="100" w:afterAutospacing="1" w:line="360" w:lineRule="auto"/>
        <w:ind w:hanging="2"/>
        <w:rPr>
          <w:i/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0222" wp14:editId="351F2C8D">
                <wp:simplePos x="0" y="0"/>
                <wp:positionH relativeFrom="margin">
                  <wp:posOffset>-340</wp:posOffset>
                </wp:positionH>
                <wp:positionV relativeFrom="paragraph">
                  <wp:posOffset>80304</wp:posOffset>
                </wp:positionV>
                <wp:extent cx="6120130" cy="2928797"/>
                <wp:effectExtent l="0" t="0" r="0" b="5080"/>
                <wp:wrapNone/>
                <wp:docPr id="75422073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928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E91FA" w14:textId="70FFB20B" w:rsidR="00EE3151" w:rsidRPr="0053029C" w:rsidRDefault="00EE3151" w:rsidP="00C76CB7">
                            <w:pPr>
                              <w:pStyle w:val="Titolo"/>
                              <w:jc w:val="both"/>
                              <w:rPr>
                                <w:iCs/>
                              </w:rPr>
                            </w:pPr>
                            <w:r w:rsidRPr="0053029C">
                              <w:rPr>
                                <w:iCs/>
                              </w:rPr>
                              <w:t>S</w:t>
                            </w:r>
                            <w:r w:rsidR="00E62A44">
                              <w:rPr>
                                <w:iCs/>
                              </w:rPr>
                              <w:t>tudents</w:t>
                            </w:r>
                            <w:r w:rsidRPr="0053029C">
                              <w:rPr>
                                <w:iCs/>
                              </w:rPr>
                              <w:t>4C</w:t>
                            </w:r>
                            <w:r w:rsidR="00E62A44">
                              <w:rPr>
                                <w:iCs/>
                              </w:rPr>
                              <w:t>ooperation</w:t>
                            </w:r>
                          </w:p>
                          <w:p w14:paraId="385AD58C" w14:textId="1DBC7810" w:rsidR="00BF4910" w:rsidRDefault="00BF4910" w:rsidP="00D63C5F">
                            <w:pPr>
                              <w:pStyle w:val="Titolo"/>
                              <w:jc w:val="both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53029C">
                              <w:rPr>
                                <w:i/>
                                <w:sz w:val="44"/>
                                <w:szCs w:val="44"/>
                              </w:rPr>
                              <w:t xml:space="preserve">Competizione </w:t>
                            </w:r>
                            <w:r w:rsidR="00D63C5F" w:rsidRPr="0053029C">
                              <w:rPr>
                                <w:i/>
                                <w:sz w:val="44"/>
                                <w:szCs w:val="44"/>
                              </w:rPr>
                              <w:t>Interreg per le scuole superiori</w:t>
                            </w:r>
                          </w:p>
                          <w:p w14:paraId="6C5629DC" w14:textId="77777777" w:rsidR="00AC22C1" w:rsidRPr="00300B0D" w:rsidRDefault="00AC22C1" w:rsidP="00AC22C1">
                            <w:pPr>
                              <w:pStyle w:val="Titol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00B0D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300B0D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a</w:t>
                            </w:r>
                            <w:r w:rsidRPr="00300B0D">
                              <w:rPr>
                                <w:sz w:val="44"/>
                                <w:szCs w:val="44"/>
                              </w:rPr>
                              <w:t xml:space="preserve"> Edizione</w:t>
                            </w:r>
                          </w:p>
                          <w:p w14:paraId="585AF0C7" w14:textId="77777777" w:rsidR="00B64441" w:rsidRPr="00B64441" w:rsidRDefault="00B64441" w:rsidP="00B64441"/>
                          <w:p w14:paraId="11F719EC" w14:textId="77777777" w:rsidR="00BF4910" w:rsidRPr="00BF4910" w:rsidRDefault="00BF4910" w:rsidP="002969A9"/>
                          <w:p w14:paraId="170DD205" w14:textId="3B8A28FB" w:rsidR="00C76CB7" w:rsidRPr="00EE3151" w:rsidRDefault="0053029C" w:rsidP="00C76CB7">
                            <w:pPr>
                              <w:pStyle w:val="Titolo"/>
                              <w:jc w:val="both"/>
                              <w:rPr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Cs/>
                                <w:sz w:val="44"/>
                                <w:szCs w:val="44"/>
                              </w:rPr>
                              <w:t>A</w:t>
                            </w:r>
                            <w:r w:rsidR="0077527E">
                              <w:rPr>
                                <w:iCs/>
                                <w:sz w:val="44"/>
                                <w:szCs w:val="44"/>
                              </w:rPr>
                              <w:t>LLEGATO</w:t>
                            </w:r>
                            <w:r w:rsidR="00DA3686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 1</w:t>
                            </w:r>
                            <w:r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 - </w:t>
                            </w:r>
                            <w:r w:rsidR="008437ED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Modulo d’iscrizione e </w:t>
                            </w:r>
                            <w:r w:rsidR="0019038C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>liberatoria</w:t>
                            </w:r>
                            <w:r w:rsidR="002C509F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B48EF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per il </w:t>
                            </w:r>
                            <w:r w:rsidR="002C509F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trattamento dei dati </w:t>
                            </w:r>
                            <w:r w:rsidR="00C13AE6" w:rsidRPr="00EE3151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personali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A022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0;text-align:left;margin-left:-.05pt;margin-top:6.3pt;width:481.9pt;height:2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" filled="f" stroked="f" strokeweight=".5pt">
                <v:textbox>
                  <w:txbxContent>
                    <w:p w14:paraId="5D8E91FA" w14:textId="70FFB20B" w:rsidR="00EE3151" w:rsidRPr="0053029C" w:rsidRDefault="00EE3151" w:rsidP="00C76CB7">
                      <w:pPr>
                        <w:pStyle w:val="Titolo"/>
                        <w:jc w:val="both"/>
                        <w:rPr>
                          <w:iCs/>
                        </w:rPr>
                      </w:pPr>
                      <w:r w:rsidRPr="0053029C">
                        <w:rPr>
                          <w:iCs/>
                        </w:rPr>
                        <w:t>S</w:t>
                      </w:r>
                      <w:r w:rsidR="00E62A44">
                        <w:rPr>
                          <w:iCs/>
                        </w:rPr>
                        <w:t>tudents</w:t>
                      </w:r>
                      <w:r w:rsidRPr="0053029C">
                        <w:rPr>
                          <w:iCs/>
                        </w:rPr>
                        <w:t>4C</w:t>
                      </w:r>
                      <w:r w:rsidR="00E62A44">
                        <w:rPr>
                          <w:iCs/>
                        </w:rPr>
                        <w:t>ooperation</w:t>
                      </w:r>
                    </w:p>
                    <w:p w14:paraId="385AD58C" w14:textId="1DBC7810" w:rsidR="00BF4910" w:rsidRDefault="00BF4910" w:rsidP="00D63C5F">
                      <w:pPr>
                        <w:pStyle w:val="Titolo"/>
                        <w:jc w:val="both"/>
                        <w:rPr>
                          <w:i/>
                          <w:sz w:val="44"/>
                          <w:szCs w:val="44"/>
                        </w:rPr>
                      </w:pPr>
                      <w:r w:rsidRPr="0053029C">
                        <w:rPr>
                          <w:i/>
                          <w:sz w:val="44"/>
                          <w:szCs w:val="44"/>
                        </w:rPr>
                        <w:t xml:space="preserve">Competizione </w:t>
                      </w:r>
                      <w:r w:rsidR="00D63C5F" w:rsidRPr="0053029C">
                        <w:rPr>
                          <w:i/>
                          <w:sz w:val="44"/>
                          <w:szCs w:val="44"/>
                        </w:rPr>
                        <w:t>Interreg per le scuole superiori</w:t>
                      </w:r>
                    </w:p>
                    <w:p w14:paraId="6C5629DC" w14:textId="77777777" w:rsidR="00AC22C1" w:rsidRPr="00300B0D" w:rsidRDefault="00AC22C1" w:rsidP="00AC22C1">
                      <w:pPr>
                        <w:pStyle w:val="Titolo"/>
                        <w:jc w:val="both"/>
                        <w:rPr>
                          <w:sz w:val="44"/>
                          <w:szCs w:val="44"/>
                        </w:rPr>
                      </w:pPr>
                      <w:r w:rsidRPr="00300B0D">
                        <w:rPr>
                          <w:sz w:val="44"/>
                          <w:szCs w:val="44"/>
                        </w:rPr>
                        <w:t>2</w:t>
                      </w:r>
                      <w:r w:rsidRPr="00300B0D">
                        <w:rPr>
                          <w:sz w:val="44"/>
                          <w:szCs w:val="44"/>
                          <w:vertAlign w:val="superscript"/>
                        </w:rPr>
                        <w:t>a</w:t>
                      </w:r>
                      <w:r w:rsidRPr="00300B0D">
                        <w:rPr>
                          <w:sz w:val="44"/>
                          <w:szCs w:val="44"/>
                        </w:rPr>
                        <w:t xml:space="preserve"> Edizione</w:t>
                      </w:r>
                    </w:p>
                    <w:p w14:paraId="585AF0C7" w14:textId="77777777" w:rsidR="00B64441" w:rsidRPr="00B64441" w:rsidRDefault="00B64441" w:rsidP="00B64441">
                      <w:bookmarkStart w:id="1" w:name="_GoBack"/>
                      <w:bookmarkEnd w:id="1"/>
                    </w:p>
                    <w:p w14:paraId="11F719EC" w14:textId="77777777" w:rsidR="00BF4910" w:rsidRPr="00BF4910" w:rsidRDefault="00BF4910" w:rsidP="002969A9"/>
                    <w:p w14:paraId="170DD205" w14:textId="3B8A28FB" w:rsidR="00C76CB7" w:rsidRPr="00EE3151" w:rsidRDefault="0053029C" w:rsidP="00C76CB7">
                      <w:pPr>
                        <w:pStyle w:val="Titolo"/>
                        <w:jc w:val="both"/>
                        <w:rPr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iCs/>
                          <w:sz w:val="44"/>
                          <w:szCs w:val="44"/>
                        </w:rPr>
                        <w:t>A</w:t>
                      </w:r>
                      <w:r w:rsidR="0077527E">
                        <w:rPr>
                          <w:iCs/>
                          <w:sz w:val="44"/>
                          <w:szCs w:val="44"/>
                        </w:rPr>
                        <w:t>LLEGATO</w:t>
                      </w:r>
                      <w:r w:rsidR="00DA3686">
                        <w:rPr>
                          <w:iCs/>
                          <w:sz w:val="44"/>
                          <w:szCs w:val="44"/>
                        </w:rPr>
                        <w:t xml:space="preserve"> 1</w:t>
                      </w:r>
                      <w:r>
                        <w:rPr>
                          <w:iCs/>
                          <w:sz w:val="44"/>
                          <w:szCs w:val="44"/>
                        </w:rPr>
                        <w:t xml:space="preserve"> - </w:t>
                      </w:r>
                      <w:r w:rsidR="008437ED" w:rsidRPr="00EE3151">
                        <w:rPr>
                          <w:iCs/>
                          <w:sz w:val="44"/>
                          <w:szCs w:val="44"/>
                        </w:rPr>
                        <w:t xml:space="preserve">Modulo d’iscrizione e </w:t>
                      </w:r>
                      <w:r w:rsidR="0019038C" w:rsidRPr="00EE3151">
                        <w:rPr>
                          <w:iCs/>
                          <w:sz w:val="44"/>
                          <w:szCs w:val="44"/>
                        </w:rPr>
                        <w:t>liberatoria</w:t>
                      </w:r>
                      <w:r w:rsidR="002C509F" w:rsidRPr="00EE3151">
                        <w:rPr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DB48EF" w:rsidRPr="00EE3151">
                        <w:rPr>
                          <w:iCs/>
                          <w:sz w:val="44"/>
                          <w:szCs w:val="44"/>
                        </w:rPr>
                        <w:t xml:space="preserve">per il </w:t>
                      </w:r>
                      <w:r w:rsidR="002C509F" w:rsidRPr="00EE3151">
                        <w:rPr>
                          <w:iCs/>
                          <w:sz w:val="44"/>
                          <w:szCs w:val="44"/>
                        </w:rPr>
                        <w:t xml:space="preserve">trattamento dei dati </w:t>
                      </w:r>
                      <w:r w:rsidR="00C13AE6" w:rsidRPr="00EE3151">
                        <w:rPr>
                          <w:iCs/>
                          <w:sz w:val="44"/>
                          <w:szCs w:val="44"/>
                        </w:rPr>
                        <w:t xml:space="preserve">personali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7B9">
        <w:rPr>
          <w:i/>
          <w:iCs/>
        </w:rPr>
        <w:br w:type="page"/>
      </w:r>
    </w:p>
    <w:p w14:paraId="6C0B901A" w14:textId="6367493D" w:rsidR="00C13AE6" w:rsidRDefault="00C13AE6" w:rsidP="00C13AE6">
      <w:pPr>
        <w:pStyle w:val="Titolo3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Modulo d’iscrizione</w:t>
      </w:r>
    </w:p>
    <w:p w14:paraId="6C85A381" w14:textId="5C9F558F" w:rsidR="00C76CB7" w:rsidRPr="0059249E" w:rsidRDefault="00924708" w:rsidP="0060717C">
      <w:pPr>
        <w:spacing w:before="100" w:beforeAutospacing="1" w:after="100" w:afterAutospacing="1" w:line="360" w:lineRule="auto"/>
        <w:ind w:hanging="2"/>
        <w:rPr>
          <w:rFonts w:eastAsia="Times New Roman" w:cs="Open Sans"/>
          <w:sz w:val="20"/>
          <w:szCs w:val="20"/>
          <w:lang w:eastAsia="it-IT"/>
        </w:rPr>
      </w:pPr>
      <w:r>
        <w:rPr>
          <w:rFonts w:eastAsia="Times New Roman" w:cs="Open Sans"/>
          <w:sz w:val="20"/>
          <w:szCs w:val="20"/>
          <w:lang w:eastAsia="it-IT"/>
        </w:rPr>
        <w:t>Il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 presente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modulo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d’iscrizione deve essere compilato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 in ogni sua parte e inviat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o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 a</w:t>
      </w:r>
      <w:r>
        <w:rPr>
          <w:rFonts w:eastAsia="Times New Roman" w:cs="Open Sans"/>
          <w:sz w:val="20"/>
          <w:szCs w:val="20"/>
          <w:lang w:eastAsia="it-IT"/>
        </w:rPr>
        <w:t>gli organizzatori via e-mail</w:t>
      </w:r>
      <w:r w:rsidR="00C77F50">
        <w:rPr>
          <w:rFonts w:eastAsia="Times New Roman" w:cs="Open Sans"/>
          <w:sz w:val="20"/>
          <w:szCs w:val="20"/>
          <w:lang w:eastAsia="it-IT"/>
        </w:rPr>
        <w:t xml:space="preserve"> a</w:t>
      </w:r>
      <w:r>
        <w:rPr>
          <w:rFonts w:eastAsia="Times New Roman" w:cs="Open Sans"/>
          <w:sz w:val="20"/>
          <w:szCs w:val="20"/>
          <w:lang w:eastAsia="it-IT"/>
        </w:rPr>
        <w:t xml:space="preserve"> </w:t>
      </w:r>
      <w:hyperlink r:id="rId17" w:history="1">
        <w:r w:rsidR="0019038C" w:rsidRPr="00B82F29">
          <w:rPr>
            <w:rStyle w:val="Collegamentoipertestuale"/>
            <w:rFonts w:eastAsia="Times New Roman" w:cs="Open Sans"/>
            <w:sz w:val="20"/>
            <w:szCs w:val="20"/>
            <w:lang w:eastAsia="it-IT"/>
          </w:rPr>
          <w:t>info.itaslo@regione.fvg</w:t>
        </w:r>
      </w:hyperlink>
      <w:r w:rsidR="0019038C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entro </w:t>
      </w:r>
      <w:r w:rsidR="00B64441">
        <w:rPr>
          <w:rFonts w:eastAsia="Times New Roman" w:cs="Open Sans"/>
          <w:sz w:val="20"/>
          <w:szCs w:val="20"/>
          <w:lang w:eastAsia="it-IT"/>
        </w:rPr>
        <w:t>il</w:t>
      </w:r>
      <w:r w:rsidR="00B64441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EA4D68" w:rsidRPr="00EA4D68">
        <w:rPr>
          <w:rFonts w:eastAsia="Times New Roman" w:cs="Open Sans"/>
          <w:b/>
          <w:sz w:val="20"/>
          <w:szCs w:val="20"/>
          <w:lang w:eastAsia="it-IT"/>
        </w:rPr>
        <w:t>31</w:t>
      </w:r>
      <w:r w:rsidR="00316903" w:rsidRPr="00FF4E36">
        <w:rPr>
          <w:rFonts w:eastAsia="Times New Roman" w:cs="Open Sans"/>
          <w:b/>
          <w:bCs/>
          <w:sz w:val="20"/>
          <w:szCs w:val="20"/>
          <w:lang w:eastAsia="it-IT"/>
        </w:rPr>
        <w:t xml:space="preserve"> </w:t>
      </w:r>
      <w:r w:rsidR="00316903" w:rsidRPr="002969A9">
        <w:rPr>
          <w:rFonts w:eastAsia="Times New Roman" w:cs="Open Sans"/>
          <w:b/>
          <w:sz w:val="20"/>
          <w:szCs w:val="20"/>
          <w:lang w:eastAsia="it-IT"/>
        </w:rPr>
        <w:t>ottobre 202</w:t>
      </w:r>
      <w:r w:rsidR="00EA4D68">
        <w:rPr>
          <w:rFonts w:eastAsia="Times New Roman" w:cs="Open Sans"/>
          <w:b/>
          <w:sz w:val="20"/>
          <w:szCs w:val="20"/>
          <w:lang w:eastAsia="it-IT"/>
        </w:rPr>
        <w:t>5</w:t>
      </w:r>
      <w:r w:rsidR="00316903" w:rsidRPr="002969A9">
        <w:rPr>
          <w:rFonts w:eastAsia="Times New Roman" w:cs="Open Sans"/>
          <w:b/>
          <w:sz w:val="20"/>
          <w:szCs w:val="20"/>
          <w:lang w:eastAsia="it-IT"/>
        </w:rPr>
        <w:t xml:space="preserve"> alle 23:59 CET</w:t>
      </w:r>
      <w:r w:rsidR="00316903">
        <w:rPr>
          <w:rFonts w:eastAsia="Times New Roman" w:cs="Open Sans"/>
          <w:sz w:val="20"/>
          <w:szCs w:val="20"/>
          <w:lang w:eastAsia="it-IT"/>
        </w:rPr>
        <w:t xml:space="preserve"> (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>termine</w:t>
      </w:r>
      <w:r w:rsidR="00C77F50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316903">
        <w:rPr>
          <w:rFonts w:eastAsia="Times New Roman" w:cs="Open Sans"/>
          <w:sz w:val="20"/>
          <w:szCs w:val="20"/>
          <w:lang w:eastAsia="it-IT"/>
        </w:rPr>
        <w:t>indicato</w:t>
      </w:r>
      <w:r w:rsidR="00C77F50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316903">
        <w:rPr>
          <w:rFonts w:eastAsia="Times New Roman" w:cs="Open Sans"/>
          <w:sz w:val="20"/>
          <w:szCs w:val="20"/>
          <w:lang w:eastAsia="it-IT"/>
        </w:rPr>
        <w:t>ne</w:t>
      </w:r>
      <w:r w:rsidR="00C77F50">
        <w:rPr>
          <w:rFonts w:eastAsia="Times New Roman" w:cs="Open Sans"/>
          <w:sz w:val="20"/>
          <w:szCs w:val="20"/>
          <w:lang w:eastAsia="it-IT"/>
        </w:rPr>
        <w:t xml:space="preserve">lla sezione </w:t>
      </w:r>
      <w:r w:rsidR="00F82CB9">
        <w:rPr>
          <w:rFonts w:eastAsia="Times New Roman" w:cs="Open Sans"/>
          <w:sz w:val="20"/>
          <w:szCs w:val="20"/>
          <w:lang w:eastAsia="it-IT"/>
        </w:rPr>
        <w:t>4</w:t>
      </w:r>
      <w:r w:rsidR="00C77F50">
        <w:rPr>
          <w:rFonts w:eastAsia="Times New Roman" w:cs="Open Sans"/>
          <w:sz w:val="20"/>
          <w:szCs w:val="20"/>
          <w:lang w:eastAsia="it-IT"/>
        </w:rPr>
        <w:t>.1</w:t>
      </w:r>
      <w:r w:rsidR="0019038C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77F50">
        <w:rPr>
          <w:rFonts w:eastAsia="Times New Roman" w:cs="Open Sans"/>
          <w:sz w:val="20"/>
          <w:szCs w:val="20"/>
          <w:lang w:eastAsia="it-IT"/>
        </w:rPr>
        <w:t>delle Linee</w:t>
      </w:r>
      <w:r w:rsidR="0019038C">
        <w:rPr>
          <w:rFonts w:eastAsia="Times New Roman" w:cs="Open Sans"/>
          <w:sz w:val="20"/>
          <w:szCs w:val="20"/>
          <w:lang w:eastAsia="it-IT"/>
        </w:rPr>
        <w:t xml:space="preserve"> guida</w:t>
      </w:r>
      <w:r w:rsidR="00316903">
        <w:rPr>
          <w:rFonts w:eastAsia="Times New Roman" w:cs="Open Sans"/>
          <w:sz w:val="20"/>
          <w:szCs w:val="20"/>
          <w:lang w:eastAsia="it-IT"/>
        </w:rPr>
        <w:t>)</w:t>
      </w:r>
      <w:r w:rsidR="00C76CB7" w:rsidRPr="0059249E">
        <w:rPr>
          <w:rFonts w:eastAsia="Times New Roman" w:cs="Open Sans"/>
          <w:sz w:val="20"/>
          <w:szCs w:val="20"/>
          <w:lang w:eastAsia="it-IT"/>
        </w:rPr>
        <w:t xml:space="preserve">. </w:t>
      </w:r>
      <w:r w:rsidR="00C77F50">
        <w:rPr>
          <w:rFonts w:eastAsia="Times New Roman" w:cs="Open Sans"/>
          <w:sz w:val="20"/>
          <w:szCs w:val="20"/>
          <w:lang w:eastAsia="it-IT"/>
        </w:rPr>
        <w:t xml:space="preserve">Il modulo di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iscrizione </w:t>
      </w:r>
      <w:r w:rsidR="00C77F50">
        <w:rPr>
          <w:rFonts w:eastAsia="Times New Roman" w:cs="Open Sans"/>
          <w:sz w:val="20"/>
          <w:szCs w:val="20"/>
          <w:lang w:eastAsia="it-IT"/>
        </w:rPr>
        <w:t>dovrà essere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 completo </w:t>
      </w:r>
      <w:r w:rsidR="00C77F50">
        <w:rPr>
          <w:rFonts w:eastAsia="Times New Roman" w:cs="Open Sans"/>
          <w:sz w:val="20"/>
          <w:szCs w:val="20"/>
          <w:lang w:eastAsia="it-IT"/>
        </w:rPr>
        <w:t>in</w:t>
      </w:r>
      <w:r w:rsidR="00C77F50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tutte le </w:t>
      </w:r>
      <w:r w:rsidR="00C77F50">
        <w:rPr>
          <w:rFonts w:eastAsia="Times New Roman" w:cs="Open Sans"/>
          <w:sz w:val="20"/>
          <w:szCs w:val="20"/>
          <w:lang w:eastAsia="it-IT"/>
        </w:rPr>
        <w:t>parti</w:t>
      </w:r>
      <w:r w:rsidR="00C77F50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richies</w:t>
      </w:r>
      <w:r>
        <w:rPr>
          <w:rFonts w:eastAsia="Times New Roman" w:cs="Open Sans"/>
          <w:sz w:val="20"/>
          <w:szCs w:val="20"/>
          <w:lang w:eastAsia="it-IT"/>
        </w:rPr>
        <w:t>t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e e </w:t>
      </w:r>
      <w:r w:rsidR="00C77F50">
        <w:rPr>
          <w:rFonts w:eastAsia="Times New Roman" w:cs="Open Sans"/>
          <w:sz w:val="20"/>
          <w:szCs w:val="20"/>
          <w:lang w:eastAsia="it-IT"/>
        </w:rPr>
        <w:t>accompagnato dal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le liberatorie firmate dagli studenti o</w:t>
      </w:r>
      <w:r w:rsidR="00FF4E36">
        <w:rPr>
          <w:rFonts w:eastAsia="Times New Roman" w:cs="Open Sans"/>
          <w:sz w:val="20"/>
          <w:szCs w:val="20"/>
          <w:lang w:eastAsia="it-IT"/>
        </w:rPr>
        <w:t>,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B6083E">
        <w:rPr>
          <w:rFonts w:eastAsia="Times New Roman" w:cs="Open Sans"/>
          <w:sz w:val="20"/>
          <w:szCs w:val="20"/>
          <w:lang w:eastAsia="it-IT"/>
        </w:rPr>
        <w:t>se minorenni</w:t>
      </w:r>
      <w:r w:rsidR="00FF4E36">
        <w:rPr>
          <w:rFonts w:eastAsia="Times New Roman" w:cs="Open Sans"/>
          <w:sz w:val="20"/>
          <w:szCs w:val="20"/>
          <w:lang w:eastAsia="it-IT"/>
        </w:rPr>
        <w:t>,</w:t>
      </w:r>
      <w:r w:rsidR="00B6083E">
        <w:rPr>
          <w:rFonts w:eastAsia="Times New Roman" w:cs="Open Sans"/>
          <w:sz w:val="20"/>
          <w:szCs w:val="20"/>
          <w:lang w:eastAsia="it-IT"/>
        </w:rPr>
        <w:t xml:space="preserve"> 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d</w:t>
      </w:r>
      <w:r w:rsidR="00B6083E">
        <w:rPr>
          <w:rFonts w:eastAsia="Times New Roman" w:cs="Open Sans"/>
          <w:sz w:val="20"/>
          <w:szCs w:val="20"/>
          <w:lang w:eastAsia="it-IT"/>
        </w:rPr>
        <w:t>a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i loro tutori lega</w:t>
      </w:r>
      <w:r w:rsidR="00B6083E">
        <w:rPr>
          <w:rFonts w:eastAsia="Times New Roman" w:cs="Open Sans"/>
          <w:sz w:val="20"/>
          <w:szCs w:val="20"/>
          <w:lang w:eastAsia="it-IT"/>
        </w:rPr>
        <w:t>l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>i</w:t>
      </w:r>
      <w:r w:rsidR="00B6083E">
        <w:rPr>
          <w:rFonts w:eastAsia="Times New Roman" w:cs="Open Sans"/>
          <w:sz w:val="20"/>
          <w:szCs w:val="20"/>
          <w:lang w:eastAsia="it-IT"/>
        </w:rPr>
        <w:t>.</w:t>
      </w:r>
      <w:r w:rsidR="00C17463" w:rsidRPr="0059249E">
        <w:rPr>
          <w:rFonts w:eastAsia="Times New Roman" w:cs="Open Sans"/>
          <w:sz w:val="20"/>
          <w:szCs w:val="20"/>
          <w:lang w:eastAsia="it-IT"/>
        </w:rPr>
        <w:t xml:space="preserve"> </w:t>
      </w:r>
    </w:p>
    <w:p w14:paraId="0F5469B8" w14:textId="531AA306" w:rsidR="00316903" w:rsidRDefault="00C76CB7" w:rsidP="00316903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Il</w:t>
      </w:r>
      <w:r w:rsidR="009E1E11" w:rsidRPr="0059249E">
        <w:rPr>
          <w:rFonts w:cs="Open Sans"/>
          <w:sz w:val="20"/>
          <w:szCs w:val="20"/>
        </w:rPr>
        <w:t>/la</w:t>
      </w:r>
      <w:r w:rsidR="00316903">
        <w:rPr>
          <w:rFonts w:cs="Open Sans"/>
          <w:sz w:val="20"/>
          <w:szCs w:val="20"/>
        </w:rPr>
        <w:t xml:space="preserve"> sottoscritto/a: </w:t>
      </w:r>
      <w:r w:rsidRPr="0059249E">
        <w:rPr>
          <w:rFonts w:cs="Open Sans"/>
          <w:sz w:val="20"/>
          <w:szCs w:val="20"/>
        </w:rPr>
        <w:t>………………………………………………………………</w:t>
      </w:r>
      <w:r w:rsidR="00924708">
        <w:rPr>
          <w:rFonts w:cs="Open Sans"/>
          <w:sz w:val="20"/>
          <w:szCs w:val="20"/>
        </w:rPr>
        <w:t>……………………………………………………</w:t>
      </w:r>
      <w:r w:rsidR="00316903">
        <w:rPr>
          <w:rFonts w:cs="Open Sans"/>
          <w:sz w:val="20"/>
          <w:szCs w:val="20"/>
        </w:rPr>
        <w:t xml:space="preserve">………………, nato/a 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</w:t>
      </w:r>
      <w:r w:rsidR="00316903">
        <w:rPr>
          <w:rFonts w:cs="Open Sans"/>
          <w:sz w:val="20"/>
          <w:szCs w:val="20"/>
        </w:rPr>
        <w:t>……</w:t>
      </w:r>
      <w:r w:rsidR="00EE3C30">
        <w:rPr>
          <w:rFonts w:cs="Open Sans"/>
          <w:sz w:val="20"/>
          <w:szCs w:val="20"/>
        </w:rPr>
        <w:t>………</w:t>
      </w:r>
      <w:r w:rsidR="00316903">
        <w:rPr>
          <w:rFonts w:cs="Open Sans"/>
          <w:sz w:val="20"/>
          <w:szCs w:val="20"/>
        </w:rPr>
        <w:t xml:space="preserve">…, stato </w:t>
      </w:r>
      <w:r w:rsidR="00316903" w:rsidRPr="0059249E">
        <w:rPr>
          <w:rFonts w:cs="Open Sans"/>
          <w:sz w:val="20"/>
          <w:szCs w:val="20"/>
        </w:rPr>
        <w:t>……</w:t>
      </w:r>
      <w:r w:rsidR="00316903">
        <w:rPr>
          <w:rFonts w:cs="Open Sans"/>
          <w:sz w:val="20"/>
          <w:szCs w:val="20"/>
        </w:rPr>
        <w:t>……</w:t>
      </w:r>
      <w:r w:rsidR="00EE3C30">
        <w:rPr>
          <w:rFonts w:cs="Open Sans"/>
          <w:sz w:val="20"/>
          <w:szCs w:val="20"/>
        </w:rPr>
        <w:t>……………</w:t>
      </w:r>
      <w:r w:rsidR="00316903">
        <w:rPr>
          <w:rFonts w:cs="Open Sans"/>
          <w:sz w:val="20"/>
          <w:szCs w:val="20"/>
        </w:rPr>
        <w:t>…</w:t>
      </w:r>
      <w:r w:rsidR="00316903" w:rsidRPr="0059249E">
        <w:rPr>
          <w:rFonts w:cs="Open Sans"/>
          <w:sz w:val="20"/>
          <w:szCs w:val="20"/>
        </w:rPr>
        <w:t>…</w:t>
      </w:r>
      <w:r w:rsidR="00316903">
        <w:rPr>
          <w:rFonts w:cs="Open Sans"/>
          <w:sz w:val="20"/>
          <w:szCs w:val="20"/>
        </w:rPr>
        <w:t>..</w:t>
      </w:r>
      <w:r w:rsidR="00316903" w:rsidRPr="0059249E">
        <w:rPr>
          <w:rFonts w:cs="Open Sans"/>
          <w:sz w:val="20"/>
          <w:szCs w:val="20"/>
        </w:rPr>
        <w:t>………………,</w:t>
      </w:r>
      <w:r w:rsidR="00316903">
        <w:rPr>
          <w:rFonts w:cs="Open Sans"/>
          <w:sz w:val="20"/>
          <w:szCs w:val="20"/>
        </w:rPr>
        <w:t xml:space="preserve"> il………………………………</w:t>
      </w:r>
      <w:r w:rsidR="00924708">
        <w:rPr>
          <w:rFonts w:cs="Open Sans"/>
          <w:sz w:val="20"/>
          <w:szCs w:val="20"/>
        </w:rPr>
        <w:t>.</w:t>
      </w:r>
      <w:r w:rsidR="00316903">
        <w:rPr>
          <w:rFonts w:cs="Open Sans"/>
          <w:sz w:val="20"/>
          <w:szCs w:val="20"/>
        </w:rPr>
        <w:t xml:space="preserve">, </w:t>
      </w:r>
      <w:r w:rsidR="00924708">
        <w:rPr>
          <w:rFonts w:cs="Open Sans"/>
          <w:sz w:val="20"/>
          <w:szCs w:val="20"/>
        </w:rPr>
        <w:t>docente</w:t>
      </w:r>
      <w:r w:rsidR="009E1E11" w:rsidRPr="0059249E">
        <w:rPr>
          <w:rFonts w:cs="Open Sans"/>
          <w:sz w:val="20"/>
          <w:szCs w:val="20"/>
        </w:rPr>
        <w:t xml:space="preserve"> </w:t>
      </w:r>
      <w:r w:rsidR="00316903">
        <w:rPr>
          <w:rFonts w:cs="Open Sans"/>
          <w:sz w:val="20"/>
          <w:szCs w:val="20"/>
        </w:rPr>
        <w:t>di [INSERIRE MATERIA] …………………………………………………………………..……….</w:t>
      </w:r>
    </w:p>
    <w:p w14:paraId="27D61514" w14:textId="17B5914A" w:rsidR="001C67B9" w:rsidRPr="0059249E" w:rsidRDefault="00C76CB7" w:rsidP="00316903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presso</w:t>
      </w:r>
      <w:r w:rsidR="00316903">
        <w:rPr>
          <w:rFonts w:cs="Open Sans"/>
          <w:sz w:val="20"/>
          <w:szCs w:val="20"/>
        </w:rPr>
        <w:t xml:space="preserve"> istituto </w:t>
      </w:r>
      <w:r w:rsidRPr="0059249E">
        <w:rPr>
          <w:rFonts w:cs="Open Sans"/>
          <w:sz w:val="20"/>
          <w:szCs w:val="20"/>
        </w:rPr>
        <w:t>………………………………………………………………</w:t>
      </w:r>
      <w:r w:rsidR="00C17463" w:rsidRPr="0059249E">
        <w:rPr>
          <w:rFonts w:cs="Open Sans"/>
          <w:sz w:val="20"/>
          <w:szCs w:val="20"/>
        </w:rPr>
        <w:t>……</w:t>
      </w:r>
      <w:r w:rsidR="0059249E">
        <w:rPr>
          <w:rFonts w:cs="Open Sans"/>
          <w:sz w:val="20"/>
          <w:szCs w:val="20"/>
        </w:rPr>
        <w:t>………………</w:t>
      </w:r>
      <w:r w:rsidR="00C77F50">
        <w:rPr>
          <w:rFonts w:cs="Open Sans"/>
          <w:sz w:val="20"/>
          <w:szCs w:val="20"/>
        </w:rPr>
        <w:t>………………………</w:t>
      </w:r>
      <w:r w:rsidR="00316903">
        <w:rPr>
          <w:rFonts w:cs="Open Sans"/>
          <w:sz w:val="20"/>
          <w:szCs w:val="20"/>
        </w:rPr>
        <w:t>..</w:t>
      </w:r>
      <w:r w:rsidR="00C77F50">
        <w:rPr>
          <w:rFonts w:cs="Open Sans"/>
          <w:sz w:val="20"/>
          <w:szCs w:val="20"/>
        </w:rPr>
        <w:t>…………</w:t>
      </w:r>
      <w:r w:rsidR="0019038C">
        <w:rPr>
          <w:rFonts w:cs="Open Sans"/>
          <w:sz w:val="20"/>
          <w:szCs w:val="20"/>
        </w:rPr>
        <w:t>..</w:t>
      </w:r>
      <w:r w:rsidR="00C77F50">
        <w:rPr>
          <w:rFonts w:cs="Open Sans"/>
          <w:sz w:val="20"/>
          <w:szCs w:val="20"/>
        </w:rPr>
        <w:t>.</w:t>
      </w:r>
      <w:r w:rsidR="00316903">
        <w:rPr>
          <w:rFonts w:cs="Open Sans"/>
          <w:sz w:val="20"/>
          <w:szCs w:val="20"/>
        </w:rPr>
        <w:t>................</w:t>
      </w:r>
      <w:r w:rsidR="002C509F">
        <w:rPr>
          <w:rFonts w:cs="Open Sans"/>
          <w:sz w:val="20"/>
          <w:szCs w:val="20"/>
        </w:rPr>
        <w:t>,</w:t>
      </w:r>
    </w:p>
    <w:p w14:paraId="598A7E32" w14:textId="11C58B2E" w:rsidR="00C76CB7" w:rsidRPr="0059249E" w:rsidRDefault="00C76CB7" w:rsidP="00316903">
      <w:pPr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indirizzo della scuola</w:t>
      </w:r>
      <w:r w:rsidR="00316903">
        <w:rPr>
          <w:rFonts w:cs="Open Sans"/>
          <w:sz w:val="20"/>
          <w:szCs w:val="20"/>
        </w:rPr>
        <w:t xml:space="preserve"> 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…………………………………………………………………………………………………</w:t>
      </w:r>
      <w:r w:rsidR="00316903">
        <w:rPr>
          <w:rFonts w:cs="Open Sans"/>
          <w:sz w:val="20"/>
          <w:szCs w:val="20"/>
        </w:rPr>
        <w:t>..</w:t>
      </w:r>
      <w:r w:rsidR="00C17463" w:rsidRPr="0059249E">
        <w:rPr>
          <w:rFonts w:cs="Open Sans"/>
          <w:sz w:val="20"/>
          <w:szCs w:val="20"/>
        </w:rPr>
        <w:t>……</w:t>
      </w:r>
      <w:r w:rsidR="0059249E">
        <w:rPr>
          <w:rFonts w:cs="Open Sans"/>
          <w:sz w:val="20"/>
          <w:szCs w:val="20"/>
        </w:rPr>
        <w:t>…………………...</w:t>
      </w:r>
      <w:r w:rsidRPr="0059249E">
        <w:rPr>
          <w:rFonts w:cs="Open Sans"/>
          <w:sz w:val="20"/>
          <w:szCs w:val="20"/>
        </w:rPr>
        <w:t>.</w:t>
      </w:r>
      <w:r w:rsidR="002C509F">
        <w:rPr>
          <w:rFonts w:cs="Open Sans"/>
          <w:sz w:val="20"/>
          <w:szCs w:val="20"/>
        </w:rPr>
        <w:t>.,</w:t>
      </w:r>
    </w:p>
    <w:p w14:paraId="6829E6F4" w14:textId="054ECBB5" w:rsidR="00C76CB7" w:rsidRPr="0059249E" w:rsidRDefault="00C76CB7" w:rsidP="00316903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prov</w:t>
      </w:r>
      <w:r w:rsidR="002C509F" w:rsidRPr="0059249E">
        <w:rPr>
          <w:rFonts w:cs="Open Sans"/>
          <w:sz w:val="20"/>
          <w:szCs w:val="20"/>
        </w:rPr>
        <w:t>.</w:t>
      </w:r>
      <w:r w:rsidR="00316903">
        <w:rPr>
          <w:rFonts w:cs="Open Sans"/>
          <w:sz w:val="20"/>
          <w:szCs w:val="20"/>
        </w:rPr>
        <w:t xml:space="preserve"> </w:t>
      </w:r>
      <w:r w:rsidR="002C509F" w:rsidRPr="0059249E">
        <w:rPr>
          <w:rFonts w:cs="Open Sans"/>
          <w:sz w:val="20"/>
          <w:szCs w:val="20"/>
        </w:rPr>
        <w:t>..…</w:t>
      </w:r>
      <w:r w:rsidRPr="0059249E">
        <w:rPr>
          <w:rFonts w:cs="Open Sans"/>
          <w:sz w:val="20"/>
          <w:szCs w:val="20"/>
        </w:rPr>
        <w:t>…</w:t>
      </w:r>
      <w:r w:rsidR="002C509F" w:rsidRPr="0059249E">
        <w:rPr>
          <w:rFonts w:cs="Open Sans"/>
          <w:sz w:val="20"/>
          <w:szCs w:val="20"/>
        </w:rPr>
        <w:t>……</w:t>
      </w:r>
      <w:r w:rsidRPr="0059249E">
        <w:rPr>
          <w:rFonts w:cs="Open Sans"/>
          <w:sz w:val="20"/>
          <w:szCs w:val="20"/>
        </w:rPr>
        <w:t>, CAP</w:t>
      </w:r>
      <w:r w:rsidR="00316903">
        <w:rPr>
          <w:rFonts w:cs="Open Sans"/>
          <w:sz w:val="20"/>
          <w:szCs w:val="20"/>
        </w:rPr>
        <w:t xml:space="preserve"> </w:t>
      </w:r>
      <w:r w:rsidRPr="0059249E">
        <w:rPr>
          <w:rFonts w:cs="Open Sans"/>
          <w:sz w:val="20"/>
          <w:szCs w:val="20"/>
        </w:rPr>
        <w:t>………………</w:t>
      </w:r>
      <w:r w:rsidR="002C509F" w:rsidRPr="0059249E">
        <w:rPr>
          <w:rFonts w:cs="Open Sans"/>
          <w:sz w:val="20"/>
          <w:szCs w:val="20"/>
        </w:rPr>
        <w:t>……</w:t>
      </w:r>
      <w:r w:rsidRPr="0059249E">
        <w:rPr>
          <w:rFonts w:cs="Open Sans"/>
          <w:sz w:val="20"/>
          <w:szCs w:val="20"/>
        </w:rPr>
        <w:t>, stato</w:t>
      </w:r>
      <w:r w:rsidR="00316903">
        <w:rPr>
          <w:rFonts w:cs="Open Sans"/>
          <w:sz w:val="20"/>
          <w:szCs w:val="20"/>
        </w:rPr>
        <w:t xml:space="preserve"> </w:t>
      </w:r>
      <w:r w:rsidRPr="0059249E">
        <w:rPr>
          <w:rFonts w:cs="Open Sans"/>
          <w:sz w:val="20"/>
          <w:szCs w:val="20"/>
        </w:rPr>
        <w:t>…………………</w:t>
      </w:r>
      <w:r w:rsidR="00316903">
        <w:rPr>
          <w:rFonts w:cs="Open Sans"/>
          <w:sz w:val="20"/>
          <w:szCs w:val="20"/>
        </w:rPr>
        <w:t>……</w:t>
      </w:r>
      <w:r w:rsidRPr="0059249E">
        <w:rPr>
          <w:rFonts w:cs="Open Sans"/>
          <w:sz w:val="20"/>
          <w:szCs w:val="20"/>
        </w:rPr>
        <w:t>…………………………………………………………</w:t>
      </w:r>
      <w:r w:rsidR="0059249E">
        <w:rPr>
          <w:rFonts w:cs="Open Sans"/>
          <w:sz w:val="20"/>
          <w:szCs w:val="20"/>
        </w:rPr>
        <w:t>………</w:t>
      </w:r>
      <w:r w:rsidR="002C509F">
        <w:rPr>
          <w:rFonts w:cs="Open Sans"/>
          <w:sz w:val="20"/>
          <w:szCs w:val="20"/>
        </w:rPr>
        <w:t>…..……,</w:t>
      </w:r>
    </w:p>
    <w:p w14:paraId="7547D5F3" w14:textId="55E071D9" w:rsidR="00C76CB7" w:rsidRPr="0059249E" w:rsidRDefault="00C76CB7" w:rsidP="00316903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indirizzo e-mail</w:t>
      </w:r>
      <w:r w:rsidR="0059249E" w:rsidRPr="0059249E">
        <w:rPr>
          <w:rFonts w:cs="Open Sans"/>
          <w:sz w:val="20"/>
          <w:szCs w:val="20"/>
        </w:rPr>
        <w:t xml:space="preserve"> del professore</w:t>
      </w:r>
      <w:r w:rsidR="002C509F" w:rsidRPr="0059249E">
        <w:rPr>
          <w:rFonts w:cs="Open Sans"/>
          <w:sz w:val="20"/>
          <w:szCs w:val="20"/>
        </w:rPr>
        <w:t xml:space="preserve"> …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………………………………………………………………………………………………</w:t>
      </w:r>
      <w:r w:rsidR="0059249E">
        <w:rPr>
          <w:rFonts w:cs="Open Sans"/>
          <w:sz w:val="20"/>
          <w:szCs w:val="20"/>
        </w:rPr>
        <w:t>……</w:t>
      </w:r>
      <w:r w:rsidR="002C509F">
        <w:rPr>
          <w:rFonts w:cs="Open Sans"/>
          <w:sz w:val="20"/>
          <w:szCs w:val="20"/>
        </w:rPr>
        <w:t>…..…….</w:t>
      </w:r>
    </w:p>
    <w:p w14:paraId="56C65080" w14:textId="4C7907D0" w:rsidR="00C76CB7" w:rsidRPr="0019038C" w:rsidRDefault="00C77F50" w:rsidP="001903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 xml:space="preserve">Indica </w:t>
      </w:r>
      <w:r w:rsidR="00307F46" w:rsidRPr="0019038C">
        <w:rPr>
          <w:rFonts w:cs="Open Sans"/>
          <w:sz w:val="20"/>
          <w:szCs w:val="20"/>
        </w:rPr>
        <w:t xml:space="preserve">che i seguenti </w:t>
      </w:r>
      <w:r w:rsidR="00C76CB7" w:rsidRPr="0019038C">
        <w:rPr>
          <w:rFonts w:cs="Open Sans"/>
          <w:sz w:val="20"/>
          <w:szCs w:val="20"/>
        </w:rPr>
        <w:t xml:space="preserve">studenti </w:t>
      </w:r>
      <w:r w:rsidR="007C2A21" w:rsidRPr="0019038C">
        <w:rPr>
          <w:rFonts w:cs="Open Sans"/>
          <w:sz w:val="20"/>
          <w:szCs w:val="20"/>
        </w:rPr>
        <w:t>formeranno l</w:t>
      </w:r>
      <w:r w:rsidR="002C509F" w:rsidRPr="0019038C">
        <w:rPr>
          <w:rFonts w:cs="Open Sans"/>
          <w:sz w:val="20"/>
          <w:szCs w:val="20"/>
        </w:rPr>
        <w:t>a</w:t>
      </w:r>
      <w:r w:rsidR="007C2A21" w:rsidRPr="0019038C">
        <w:rPr>
          <w:rFonts w:cs="Open Sans"/>
          <w:sz w:val="20"/>
          <w:szCs w:val="20"/>
        </w:rPr>
        <w:t xml:space="preserve"> squadr</w:t>
      </w:r>
      <w:r w:rsidR="002C509F" w:rsidRPr="0019038C">
        <w:rPr>
          <w:rFonts w:cs="Open Sans"/>
          <w:sz w:val="20"/>
          <w:szCs w:val="20"/>
        </w:rPr>
        <w:t>a</w:t>
      </w:r>
      <w:r w:rsidR="007C2A21" w:rsidRPr="0019038C">
        <w:rPr>
          <w:rFonts w:cs="Open Sans"/>
          <w:sz w:val="20"/>
          <w:szCs w:val="20"/>
        </w:rPr>
        <w:t>:</w:t>
      </w:r>
      <w:r w:rsidR="00C76CB7" w:rsidRPr="0019038C">
        <w:rPr>
          <w:rFonts w:cs="Open Sans"/>
          <w:sz w:val="20"/>
          <w:szCs w:val="20"/>
        </w:rPr>
        <w:t xml:space="preserve"> </w:t>
      </w:r>
    </w:p>
    <w:p w14:paraId="498E96CC" w14:textId="34A9C8B5" w:rsidR="00C76CB7" w:rsidRPr="0059249E" w:rsidRDefault="00307F46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[NOME]</w:t>
      </w:r>
      <w:r w:rsidR="00C76CB7" w:rsidRPr="0059249E">
        <w:rPr>
          <w:rFonts w:cs="Open Sans"/>
          <w:sz w:val="20"/>
          <w:szCs w:val="20"/>
        </w:rPr>
        <w:t>………………………………</w:t>
      </w:r>
      <w:r>
        <w:rPr>
          <w:rFonts w:cs="Open Sans"/>
          <w:sz w:val="20"/>
          <w:szCs w:val="20"/>
        </w:rPr>
        <w:t>[COGNOME]</w:t>
      </w:r>
      <w:r w:rsidR="00C76CB7" w:rsidRPr="0059249E">
        <w:rPr>
          <w:rFonts w:cs="Open Sans"/>
          <w:sz w:val="20"/>
          <w:szCs w:val="20"/>
        </w:rPr>
        <w:t>………………………………………</w:t>
      </w:r>
      <w:r w:rsidR="002C509F">
        <w:rPr>
          <w:rFonts w:cs="Open Sans"/>
          <w:sz w:val="20"/>
          <w:szCs w:val="20"/>
        </w:rPr>
        <w:t>……</w:t>
      </w:r>
      <w:r w:rsidR="00C76CB7" w:rsidRPr="0059249E">
        <w:rPr>
          <w:rFonts w:cs="Open Sans"/>
          <w:sz w:val="20"/>
          <w:szCs w:val="20"/>
        </w:rPr>
        <w:t>, classe</w:t>
      </w:r>
      <w:r w:rsidR="002C509F" w:rsidRPr="0059249E">
        <w:rPr>
          <w:rFonts w:cs="Open Sans"/>
          <w:sz w:val="20"/>
          <w:szCs w:val="20"/>
        </w:rPr>
        <w:t xml:space="preserve"> …</w:t>
      </w:r>
      <w:r w:rsidR="00C76CB7" w:rsidRPr="0059249E">
        <w:rPr>
          <w:rFonts w:cs="Open Sans"/>
          <w:sz w:val="20"/>
          <w:szCs w:val="20"/>
        </w:rPr>
        <w:t>…………</w:t>
      </w:r>
      <w:r w:rsidR="002C509F">
        <w:rPr>
          <w:rFonts w:cs="Open Sans"/>
          <w:sz w:val="20"/>
          <w:szCs w:val="20"/>
        </w:rPr>
        <w:t>…</w:t>
      </w:r>
      <w:r w:rsidR="00C17463" w:rsidRPr="0059249E">
        <w:rPr>
          <w:rFonts w:cs="Open Sans"/>
          <w:sz w:val="20"/>
          <w:szCs w:val="20"/>
        </w:rPr>
        <w:t>…</w:t>
      </w:r>
      <w:r w:rsidR="002C509F">
        <w:rPr>
          <w:rFonts w:cs="Open Sans"/>
          <w:sz w:val="20"/>
          <w:szCs w:val="20"/>
        </w:rPr>
        <w:t>…,</w:t>
      </w:r>
    </w:p>
    <w:p w14:paraId="756F740C" w14:textId="32EE073A" w:rsidR="00307F46" w:rsidRPr="0059249E" w:rsidRDefault="0019038C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</w:t>
      </w:r>
      <w:r w:rsidR="00307F46">
        <w:rPr>
          <w:rFonts w:cs="Open Sans"/>
          <w:sz w:val="20"/>
          <w:szCs w:val="20"/>
        </w:rPr>
        <w:t>NOME]</w:t>
      </w:r>
      <w:r w:rsidR="00307F46" w:rsidRPr="0059249E">
        <w:rPr>
          <w:rFonts w:cs="Open Sans"/>
          <w:sz w:val="20"/>
          <w:szCs w:val="20"/>
        </w:rPr>
        <w:t>………………………………</w:t>
      </w:r>
      <w:r w:rsidR="00307F46">
        <w:rPr>
          <w:rFonts w:cs="Open Sans"/>
          <w:sz w:val="20"/>
          <w:szCs w:val="20"/>
        </w:rPr>
        <w:t>[COGNOME]</w:t>
      </w:r>
      <w:r w:rsidR="00307F46" w:rsidRPr="0059249E">
        <w:rPr>
          <w:rFonts w:cs="Open Sans"/>
          <w:sz w:val="20"/>
          <w:szCs w:val="20"/>
        </w:rPr>
        <w:t>………………………………………</w:t>
      </w:r>
      <w:r w:rsidR="00307F46">
        <w:rPr>
          <w:rFonts w:cs="Open Sans"/>
          <w:sz w:val="20"/>
          <w:szCs w:val="20"/>
        </w:rPr>
        <w:t>……</w:t>
      </w:r>
      <w:r w:rsidR="00307F46" w:rsidRPr="0059249E">
        <w:rPr>
          <w:rFonts w:cs="Open Sans"/>
          <w:sz w:val="20"/>
          <w:szCs w:val="20"/>
        </w:rPr>
        <w:t>, classe ……………</w:t>
      </w:r>
      <w:r w:rsidR="00307F46">
        <w:rPr>
          <w:rFonts w:cs="Open Sans"/>
          <w:sz w:val="20"/>
          <w:szCs w:val="20"/>
        </w:rPr>
        <w:t>…</w:t>
      </w:r>
      <w:r w:rsidR="00307F46" w:rsidRPr="0059249E">
        <w:rPr>
          <w:rFonts w:cs="Open Sans"/>
          <w:sz w:val="20"/>
          <w:szCs w:val="20"/>
        </w:rPr>
        <w:t>…</w:t>
      </w:r>
      <w:r w:rsidR="00307F46">
        <w:rPr>
          <w:rFonts w:cs="Open Sans"/>
          <w:sz w:val="20"/>
          <w:szCs w:val="20"/>
        </w:rPr>
        <w:t>…,</w:t>
      </w:r>
    </w:p>
    <w:p w14:paraId="523CCC24" w14:textId="69E97891" w:rsidR="00307F46" w:rsidRPr="0059249E" w:rsidRDefault="0019038C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</w:t>
      </w:r>
      <w:r w:rsidR="00307F46">
        <w:rPr>
          <w:rFonts w:cs="Open Sans"/>
          <w:sz w:val="20"/>
          <w:szCs w:val="20"/>
        </w:rPr>
        <w:t>NOME]</w:t>
      </w:r>
      <w:r w:rsidR="00307F46" w:rsidRPr="0059249E">
        <w:rPr>
          <w:rFonts w:cs="Open Sans"/>
          <w:sz w:val="20"/>
          <w:szCs w:val="20"/>
        </w:rPr>
        <w:t>………………………………</w:t>
      </w:r>
      <w:r w:rsidR="00307F46">
        <w:rPr>
          <w:rFonts w:cs="Open Sans"/>
          <w:sz w:val="20"/>
          <w:szCs w:val="20"/>
        </w:rPr>
        <w:t>[COGNOME]</w:t>
      </w:r>
      <w:r w:rsidR="00307F46" w:rsidRPr="0059249E">
        <w:rPr>
          <w:rFonts w:cs="Open Sans"/>
          <w:sz w:val="20"/>
          <w:szCs w:val="20"/>
        </w:rPr>
        <w:t>………………………………………</w:t>
      </w:r>
      <w:r w:rsidR="00307F46">
        <w:rPr>
          <w:rFonts w:cs="Open Sans"/>
          <w:sz w:val="20"/>
          <w:szCs w:val="20"/>
        </w:rPr>
        <w:t>……</w:t>
      </w:r>
      <w:r w:rsidR="00307F46" w:rsidRPr="0059249E">
        <w:rPr>
          <w:rFonts w:cs="Open Sans"/>
          <w:sz w:val="20"/>
          <w:szCs w:val="20"/>
        </w:rPr>
        <w:t>, classe ……………</w:t>
      </w:r>
      <w:r w:rsidR="00307F46">
        <w:rPr>
          <w:rFonts w:cs="Open Sans"/>
          <w:sz w:val="20"/>
          <w:szCs w:val="20"/>
        </w:rPr>
        <w:t>…</w:t>
      </w:r>
      <w:r w:rsidR="00307F46" w:rsidRPr="0059249E">
        <w:rPr>
          <w:rFonts w:cs="Open Sans"/>
          <w:sz w:val="20"/>
          <w:szCs w:val="20"/>
        </w:rPr>
        <w:t>…</w:t>
      </w:r>
      <w:r w:rsidR="00307F46">
        <w:rPr>
          <w:rFonts w:cs="Open Sans"/>
          <w:sz w:val="20"/>
          <w:szCs w:val="20"/>
        </w:rPr>
        <w:t>…,</w:t>
      </w:r>
    </w:p>
    <w:p w14:paraId="73541581" w14:textId="27EBD552" w:rsidR="00307F46" w:rsidRPr="0059249E" w:rsidRDefault="0019038C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</w:t>
      </w:r>
      <w:r w:rsidR="00307F46">
        <w:rPr>
          <w:rFonts w:cs="Open Sans"/>
          <w:sz w:val="20"/>
          <w:szCs w:val="20"/>
        </w:rPr>
        <w:t>NOME]</w:t>
      </w:r>
      <w:r w:rsidR="00307F46" w:rsidRPr="0059249E">
        <w:rPr>
          <w:rFonts w:cs="Open Sans"/>
          <w:sz w:val="20"/>
          <w:szCs w:val="20"/>
        </w:rPr>
        <w:t>………………………………</w:t>
      </w:r>
      <w:r w:rsidR="00307F46">
        <w:rPr>
          <w:rFonts w:cs="Open Sans"/>
          <w:sz w:val="20"/>
          <w:szCs w:val="20"/>
        </w:rPr>
        <w:t>[COGNOME]</w:t>
      </w:r>
      <w:r w:rsidR="00307F46" w:rsidRPr="0059249E">
        <w:rPr>
          <w:rFonts w:cs="Open Sans"/>
          <w:sz w:val="20"/>
          <w:szCs w:val="20"/>
        </w:rPr>
        <w:t>………………………………………</w:t>
      </w:r>
      <w:r w:rsidR="00307F46">
        <w:rPr>
          <w:rFonts w:cs="Open Sans"/>
          <w:sz w:val="20"/>
          <w:szCs w:val="20"/>
        </w:rPr>
        <w:t>……</w:t>
      </w:r>
      <w:r w:rsidR="00307F46" w:rsidRPr="0059249E">
        <w:rPr>
          <w:rFonts w:cs="Open Sans"/>
          <w:sz w:val="20"/>
          <w:szCs w:val="20"/>
        </w:rPr>
        <w:t>, classe ……………</w:t>
      </w:r>
      <w:r w:rsidR="00307F46">
        <w:rPr>
          <w:rFonts w:cs="Open Sans"/>
          <w:sz w:val="20"/>
          <w:szCs w:val="20"/>
        </w:rPr>
        <w:t>…</w:t>
      </w:r>
      <w:r w:rsidR="00307F46" w:rsidRPr="0059249E">
        <w:rPr>
          <w:rFonts w:cs="Open Sans"/>
          <w:sz w:val="20"/>
          <w:szCs w:val="20"/>
        </w:rPr>
        <w:t>…</w:t>
      </w:r>
      <w:r w:rsidR="00307F46">
        <w:rPr>
          <w:rFonts w:cs="Open Sans"/>
          <w:sz w:val="20"/>
          <w:szCs w:val="20"/>
        </w:rPr>
        <w:t>…,</w:t>
      </w:r>
    </w:p>
    <w:p w14:paraId="2681A039" w14:textId="5E9B0256" w:rsidR="00307F46" w:rsidRPr="0059249E" w:rsidRDefault="0019038C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</w:t>
      </w:r>
      <w:r w:rsidR="00307F46">
        <w:rPr>
          <w:rFonts w:cs="Open Sans"/>
          <w:sz w:val="20"/>
          <w:szCs w:val="20"/>
        </w:rPr>
        <w:t>NOME]</w:t>
      </w:r>
      <w:r w:rsidR="00307F46" w:rsidRPr="0059249E">
        <w:rPr>
          <w:rFonts w:cs="Open Sans"/>
          <w:sz w:val="20"/>
          <w:szCs w:val="20"/>
        </w:rPr>
        <w:t>………………………………</w:t>
      </w:r>
      <w:r w:rsidR="00307F46">
        <w:rPr>
          <w:rFonts w:cs="Open Sans"/>
          <w:sz w:val="20"/>
          <w:szCs w:val="20"/>
        </w:rPr>
        <w:t>[COGNOME]</w:t>
      </w:r>
      <w:r w:rsidR="00307F46" w:rsidRPr="0059249E">
        <w:rPr>
          <w:rFonts w:cs="Open Sans"/>
          <w:sz w:val="20"/>
          <w:szCs w:val="20"/>
        </w:rPr>
        <w:t>………………………………………</w:t>
      </w:r>
      <w:r w:rsidR="00307F46">
        <w:rPr>
          <w:rFonts w:cs="Open Sans"/>
          <w:sz w:val="20"/>
          <w:szCs w:val="20"/>
        </w:rPr>
        <w:t>……</w:t>
      </w:r>
      <w:r w:rsidR="00307F46" w:rsidRPr="0059249E">
        <w:rPr>
          <w:rFonts w:cs="Open Sans"/>
          <w:sz w:val="20"/>
          <w:szCs w:val="20"/>
        </w:rPr>
        <w:t>, classe ……………</w:t>
      </w:r>
      <w:r w:rsidR="00307F46">
        <w:rPr>
          <w:rFonts w:cs="Open Sans"/>
          <w:sz w:val="20"/>
          <w:szCs w:val="20"/>
        </w:rPr>
        <w:t>…</w:t>
      </w:r>
      <w:r w:rsidR="00307F46" w:rsidRPr="0059249E">
        <w:rPr>
          <w:rFonts w:cs="Open Sans"/>
          <w:sz w:val="20"/>
          <w:szCs w:val="20"/>
        </w:rPr>
        <w:t>…</w:t>
      </w:r>
      <w:r w:rsidR="00307F46">
        <w:rPr>
          <w:rFonts w:cs="Open Sans"/>
          <w:sz w:val="20"/>
          <w:szCs w:val="20"/>
        </w:rPr>
        <w:t>…,</w:t>
      </w:r>
    </w:p>
    <w:p w14:paraId="0CA67DB4" w14:textId="36BB56C8" w:rsidR="00307F46" w:rsidRPr="0059249E" w:rsidRDefault="0019038C" w:rsidP="001903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[</w:t>
      </w:r>
      <w:r w:rsidR="00307F46">
        <w:rPr>
          <w:rFonts w:cs="Open Sans"/>
          <w:sz w:val="20"/>
          <w:szCs w:val="20"/>
        </w:rPr>
        <w:t>NOME]</w:t>
      </w:r>
      <w:r w:rsidR="00307F46" w:rsidRPr="0059249E">
        <w:rPr>
          <w:rFonts w:cs="Open Sans"/>
          <w:sz w:val="20"/>
          <w:szCs w:val="20"/>
        </w:rPr>
        <w:t>………………………………</w:t>
      </w:r>
      <w:r w:rsidR="00307F46">
        <w:rPr>
          <w:rFonts w:cs="Open Sans"/>
          <w:sz w:val="20"/>
          <w:szCs w:val="20"/>
        </w:rPr>
        <w:t>[COGNOME]</w:t>
      </w:r>
      <w:r w:rsidR="00307F46" w:rsidRPr="0059249E">
        <w:rPr>
          <w:rFonts w:cs="Open Sans"/>
          <w:sz w:val="20"/>
          <w:szCs w:val="20"/>
        </w:rPr>
        <w:t>………………………………………</w:t>
      </w:r>
      <w:r w:rsidR="00307F46">
        <w:rPr>
          <w:rFonts w:cs="Open Sans"/>
          <w:sz w:val="20"/>
          <w:szCs w:val="20"/>
        </w:rPr>
        <w:t>……</w:t>
      </w:r>
      <w:r w:rsidR="00307F46" w:rsidRPr="0059249E">
        <w:rPr>
          <w:rFonts w:cs="Open Sans"/>
          <w:sz w:val="20"/>
          <w:szCs w:val="20"/>
        </w:rPr>
        <w:t>, classe ……………</w:t>
      </w:r>
      <w:r w:rsidR="00307F46">
        <w:rPr>
          <w:rFonts w:cs="Open Sans"/>
          <w:sz w:val="20"/>
          <w:szCs w:val="20"/>
        </w:rPr>
        <w:t>…</w:t>
      </w:r>
      <w:r w:rsidR="00307F46" w:rsidRPr="0059249E">
        <w:rPr>
          <w:rFonts w:cs="Open Sans"/>
          <w:sz w:val="20"/>
          <w:szCs w:val="20"/>
        </w:rPr>
        <w:t>…</w:t>
      </w:r>
      <w:r w:rsidR="00307F46">
        <w:rPr>
          <w:rFonts w:cs="Open Sans"/>
          <w:sz w:val="20"/>
          <w:szCs w:val="20"/>
        </w:rPr>
        <w:t>…,</w:t>
      </w:r>
    </w:p>
    <w:p w14:paraId="3354817D" w14:textId="3893CF5C" w:rsidR="00FE10B9" w:rsidRPr="00F67A23" w:rsidRDefault="00316903" w:rsidP="00FE10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con</w:t>
      </w:r>
      <w:r w:rsidRPr="00E146D3">
        <w:rPr>
          <w:rFonts w:cs="Open Sans"/>
          <w:sz w:val="20"/>
          <w:szCs w:val="20"/>
        </w:rPr>
        <w:t xml:space="preserve"> </w:t>
      </w:r>
      <w:r w:rsidR="00FE10B9" w:rsidRPr="00E146D3">
        <w:rPr>
          <w:rFonts w:cs="Open Sans"/>
          <w:sz w:val="20"/>
          <w:szCs w:val="20"/>
        </w:rPr>
        <w:t>tale iscrizione</w:t>
      </w:r>
      <w:r w:rsidR="00FE10B9" w:rsidRPr="00F67A23">
        <w:rPr>
          <w:rFonts w:cs="Open Sans"/>
          <w:sz w:val="20"/>
          <w:szCs w:val="20"/>
        </w:rPr>
        <w:t xml:space="preserve"> accetta le modalità di svolgimento della competizione</w:t>
      </w:r>
      <w:r w:rsidR="00FE10B9">
        <w:rPr>
          <w:rFonts w:cs="Open Sans"/>
          <w:sz w:val="20"/>
          <w:szCs w:val="20"/>
        </w:rPr>
        <w:t xml:space="preserve">, le attività che derivano dalla partecipazione </w:t>
      </w:r>
      <w:r w:rsidR="00FE10B9" w:rsidRPr="00B60B22">
        <w:rPr>
          <w:rFonts w:cs="Open Sans"/>
          <w:sz w:val="20"/>
          <w:szCs w:val="20"/>
        </w:rPr>
        <w:t>(</w:t>
      </w:r>
      <w:r w:rsidR="00FE10B9" w:rsidRPr="00F67A23">
        <w:rPr>
          <w:rFonts w:cs="Open Sans"/>
          <w:sz w:val="20"/>
          <w:szCs w:val="20"/>
        </w:rPr>
        <w:t>indicate nelle Linee guida della competizione</w:t>
      </w:r>
      <w:r w:rsidR="00FE10B9" w:rsidRPr="00B60B22">
        <w:rPr>
          <w:rFonts w:cs="Open Sans"/>
          <w:sz w:val="20"/>
          <w:szCs w:val="20"/>
        </w:rPr>
        <w:t>)</w:t>
      </w:r>
      <w:r w:rsidR="00FE10B9">
        <w:rPr>
          <w:rFonts w:cs="Open Sans"/>
          <w:sz w:val="20"/>
          <w:szCs w:val="20"/>
        </w:rPr>
        <w:t xml:space="preserve"> </w:t>
      </w:r>
      <w:r w:rsidR="00FE10B9" w:rsidRPr="00F67A23">
        <w:rPr>
          <w:rFonts w:cs="Open Sans"/>
          <w:sz w:val="20"/>
          <w:szCs w:val="20"/>
        </w:rPr>
        <w:t xml:space="preserve">e </w:t>
      </w:r>
      <w:r w:rsidR="00FE10B9">
        <w:rPr>
          <w:rFonts w:cs="Open Sans"/>
          <w:sz w:val="20"/>
          <w:szCs w:val="20"/>
        </w:rPr>
        <w:t xml:space="preserve">le modalità </w:t>
      </w:r>
      <w:r w:rsidR="00FE10B9" w:rsidRPr="00F67A23">
        <w:rPr>
          <w:rFonts w:cs="Open Sans"/>
          <w:sz w:val="20"/>
          <w:szCs w:val="20"/>
        </w:rPr>
        <w:t xml:space="preserve">di divulgazione dei contributi degli studenti (sez. </w:t>
      </w:r>
      <w:r w:rsidR="00F82CB9">
        <w:rPr>
          <w:rFonts w:cs="Open Sans"/>
          <w:sz w:val="20"/>
          <w:szCs w:val="20"/>
        </w:rPr>
        <w:t>7</w:t>
      </w:r>
      <w:r w:rsidR="00FF4E36">
        <w:rPr>
          <w:rFonts w:cs="Open Sans"/>
          <w:sz w:val="20"/>
          <w:szCs w:val="20"/>
        </w:rPr>
        <w:t xml:space="preserve"> e 8</w:t>
      </w:r>
      <w:r w:rsidR="00EB23BB">
        <w:rPr>
          <w:rFonts w:cs="Open Sans"/>
          <w:sz w:val="20"/>
          <w:szCs w:val="20"/>
        </w:rPr>
        <w:t xml:space="preserve"> delle Linee guida</w:t>
      </w:r>
      <w:r w:rsidR="00FE10B9" w:rsidRPr="00F67A23">
        <w:rPr>
          <w:rFonts w:cs="Open Sans"/>
          <w:sz w:val="20"/>
          <w:szCs w:val="20"/>
        </w:rPr>
        <w:t xml:space="preserve">) </w:t>
      </w:r>
    </w:p>
    <w:p w14:paraId="57C1634A" w14:textId="035F4DC7" w:rsidR="00941498" w:rsidRPr="0059249E" w:rsidRDefault="001312E1" w:rsidP="001903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>conferma che gli studenti iscritti frequent</w:t>
      </w:r>
      <w:r w:rsidR="00FF4E36">
        <w:rPr>
          <w:rFonts w:cs="Open Sans"/>
          <w:sz w:val="20"/>
          <w:szCs w:val="20"/>
        </w:rPr>
        <w:t>a</w:t>
      </w:r>
      <w:r w:rsidRPr="0019038C">
        <w:rPr>
          <w:rFonts w:cs="Open Sans"/>
          <w:sz w:val="20"/>
          <w:szCs w:val="20"/>
        </w:rPr>
        <w:t>no le classi ammesse alla competizione</w:t>
      </w:r>
      <w:r w:rsidR="00A208B0" w:rsidRPr="0019038C">
        <w:rPr>
          <w:rFonts w:cs="Open Sans"/>
          <w:sz w:val="20"/>
          <w:szCs w:val="20"/>
        </w:rPr>
        <w:t xml:space="preserve"> </w:t>
      </w:r>
      <w:r w:rsidR="00307F46" w:rsidRPr="00186FC5">
        <w:rPr>
          <w:rFonts w:cs="Open Sans"/>
          <w:sz w:val="20"/>
          <w:szCs w:val="20"/>
        </w:rPr>
        <w:t xml:space="preserve">(sez. </w:t>
      </w:r>
      <w:r w:rsidR="00F82CB9">
        <w:rPr>
          <w:rFonts w:cs="Open Sans"/>
          <w:sz w:val="20"/>
          <w:szCs w:val="20"/>
        </w:rPr>
        <w:t>3</w:t>
      </w:r>
      <w:r w:rsidR="00307F46" w:rsidRPr="00186FC5">
        <w:rPr>
          <w:rFonts w:cs="Open Sans"/>
          <w:sz w:val="20"/>
          <w:szCs w:val="20"/>
        </w:rPr>
        <w:t>.1</w:t>
      </w:r>
      <w:r w:rsidR="00EB23BB">
        <w:rPr>
          <w:rFonts w:cs="Open Sans"/>
          <w:sz w:val="20"/>
          <w:szCs w:val="20"/>
        </w:rPr>
        <w:t xml:space="preserve"> delle Linee guida</w:t>
      </w:r>
      <w:r w:rsidR="00307F46" w:rsidRPr="00186FC5">
        <w:rPr>
          <w:rFonts w:cs="Open Sans"/>
          <w:sz w:val="20"/>
          <w:szCs w:val="20"/>
        </w:rPr>
        <w:t>)</w:t>
      </w:r>
      <w:r w:rsidR="00FE10B9">
        <w:rPr>
          <w:rFonts w:cs="Open Sans"/>
          <w:sz w:val="20"/>
          <w:szCs w:val="20"/>
        </w:rPr>
        <w:t xml:space="preserve"> </w:t>
      </w:r>
      <w:r w:rsidR="00941498" w:rsidRPr="0059249E">
        <w:rPr>
          <w:rFonts w:cs="Open Sans"/>
          <w:sz w:val="20"/>
          <w:szCs w:val="20"/>
        </w:rPr>
        <w:t>e</w:t>
      </w:r>
    </w:p>
    <w:p w14:paraId="35F3907D" w14:textId="2454B468" w:rsidR="0060717C" w:rsidRPr="0018266B" w:rsidRDefault="00941498" w:rsidP="004058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18266B">
        <w:rPr>
          <w:rFonts w:cs="Open Sans"/>
          <w:sz w:val="20"/>
          <w:szCs w:val="20"/>
        </w:rPr>
        <w:t xml:space="preserve">acconsente </w:t>
      </w:r>
      <w:r w:rsidR="00316903" w:rsidRPr="0018266B">
        <w:rPr>
          <w:rFonts w:cs="Open Sans"/>
          <w:sz w:val="20"/>
          <w:szCs w:val="20"/>
        </w:rPr>
        <w:t>a</w:t>
      </w:r>
      <w:r w:rsidRPr="0018266B">
        <w:rPr>
          <w:rFonts w:cs="Open Sans"/>
          <w:sz w:val="20"/>
          <w:szCs w:val="20"/>
        </w:rPr>
        <w:t>l t</w:t>
      </w:r>
      <w:r w:rsidR="00A208B0" w:rsidRPr="0018266B">
        <w:rPr>
          <w:rFonts w:cs="Open Sans"/>
          <w:sz w:val="20"/>
          <w:szCs w:val="20"/>
        </w:rPr>
        <w:t>ratta</w:t>
      </w:r>
      <w:r w:rsidRPr="0018266B">
        <w:rPr>
          <w:rFonts w:cs="Open Sans"/>
          <w:sz w:val="20"/>
          <w:szCs w:val="20"/>
        </w:rPr>
        <w:t xml:space="preserve">mento dei dati personali </w:t>
      </w:r>
      <w:r w:rsidR="00A208B0" w:rsidRPr="0018266B">
        <w:rPr>
          <w:rFonts w:cs="Open Sans"/>
          <w:sz w:val="20"/>
          <w:szCs w:val="20"/>
        </w:rPr>
        <w:t>secondo le modalità indicate nelle Linee guida e nell</w:t>
      </w:r>
      <w:r w:rsidR="0018266B" w:rsidRPr="0018266B">
        <w:rPr>
          <w:rFonts w:cs="Open Sans"/>
          <w:sz w:val="20"/>
          <w:szCs w:val="20"/>
        </w:rPr>
        <w:t>’”Informativa sul trattamento dei dati personali</w:t>
      </w:r>
      <w:r w:rsidR="00892487">
        <w:rPr>
          <w:rFonts w:cs="Open Sans"/>
          <w:sz w:val="20"/>
          <w:szCs w:val="20"/>
        </w:rPr>
        <w:t>”</w:t>
      </w:r>
      <w:r w:rsidR="0018266B">
        <w:rPr>
          <w:rFonts w:cs="Open Sans"/>
          <w:sz w:val="20"/>
          <w:szCs w:val="20"/>
        </w:rPr>
        <w:t>.</w:t>
      </w:r>
    </w:p>
    <w:p w14:paraId="3FDDD24C" w14:textId="77777777" w:rsidR="00A208B0" w:rsidRPr="0059249E" w:rsidRDefault="00A208B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</w:p>
    <w:p w14:paraId="2536610B" w14:textId="63596939" w:rsidR="00A208B0" w:rsidRPr="0059249E" w:rsidRDefault="00A208B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 xml:space="preserve">Luogo e </w:t>
      </w:r>
      <w:r w:rsidR="0019038C" w:rsidRPr="0059249E">
        <w:rPr>
          <w:rFonts w:cs="Open Sans"/>
          <w:sz w:val="20"/>
          <w:szCs w:val="20"/>
        </w:rPr>
        <w:t xml:space="preserve">data:  </w:t>
      </w:r>
      <w:r w:rsidRPr="0059249E">
        <w:rPr>
          <w:rFonts w:cs="Open Sans"/>
          <w:sz w:val="20"/>
          <w:szCs w:val="20"/>
        </w:rPr>
        <w:t xml:space="preserve">                                                                                     Firma: </w:t>
      </w:r>
    </w:p>
    <w:p w14:paraId="073493CE" w14:textId="32F056E1" w:rsidR="00A208B0" w:rsidRPr="0059249E" w:rsidRDefault="00A208B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……………………………………………………….                                               ..…………………………………………</w:t>
      </w:r>
      <w:r w:rsidR="002C509F">
        <w:rPr>
          <w:rFonts w:cs="Open Sans"/>
          <w:sz w:val="20"/>
          <w:szCs w:val="20"/>
        </w:rPr>
        <w:t>…………..……</w:t>
      </w:r>
    </w:p>
    <w:p w14:paraId="7FED733F" w14:textId="42765A27" w:rsidR="0059249E" w:rsidRDefault="00C13AE6" w:rsidP="00C13AE6">
      <w:pPr>
        <w:pStyle w:val="Titolo3"/>
      </w:pPr>
      <w:r>
        <w:lastRenderedPageBreak/>
        <w:t>Liberatoria studenti</w:t>
      </w:r>
    </w:p>
    <w:p w14:paraId="5378FA58" w14:textId="77777777" w:rsidR="0059249E" w:rsidRDefault="0059249E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</w:p>
    <w:p w14:paraId="0DC583E5" w14:textId="7DC19C24" w:rsidR="00A208B0" w:rsidRDefault="0059249E" w:rsidP="0019038C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La seguente liberatoria</w:t>
      </w:r>
      <w:r w:rsidR="00A208B0" w:rsidRPr="0059249E">
        <w:rPr>
          <w:rFonts w:cs="Open Sans"/>
          <w:sz w:val="20"/>
          <w:szCs w:val="20"/>
        </w:rPr>
        <w:t xml:space="preserve"> deve essere compilat</w:t>
      </w:r>
      <w:r w:rsidRPr="0059249E">
        <w:rPr>
          <w:rFonts w:cs="Open Sans"/>
          <w:sz w:val="20"/>
          <w:szCs w:val="20"/>
        </w:rPr>
        <w:t>a</w:t>
      </w:r>
      <w:r w:rsidR="009E1E11" w:rsidRPr="0059249E">
        <w:rPr>
          <w:rFonts w:cs="Open Sans"/>
          <w:sz w:val="20"/>
          <w:szCs w:val="20"/>
        </w:rPr>
        <w:t xml:space="preserve"> e firmat</w:t>
      </w:r>
      <w:r w:rsidRPr="0059249E">
        <w:rPr>
          <w:rFonts w:cs="Open Sans"/>
          <w:sz w:val="20"/>
          <w:szCs w:val="20"/>
        </w:rPr>
        <w:t>a</w:t>
      </w:r>
      <w:r w:rsidR="00A208B0" w:rsidRPr="0059249E">
        <w:rPr>
          <w:rFonts w:cs="Open Sans"/>
          <w:sz w:val="20"/>
          <w:szCs w:val="20"/>
        </w:rPr>
        <w:t xml:space="preserve"> per ogni studente che parteciperà alla competizione. Se lo studente è minorenne </w:t>
      </w:r>
      <w:r w:rsidR="00C52A98">
        <w:rPr>
          <w:rFonts w:cs="Open Sans"/>
          <w:sz w:val="20"/>
          <w:szCs w:val="20"/>
        </w:rPr>
        <w:t>al</w:t>
      </w:r>
      <w:r w:rsidR="00C52A98" w:rsidRPr="0059249E">
        <w:rPr>
          <w:rFonts w:cs="Open Sans"/>
          <w:sz w:val="20"/>
          <w:szCs w:val="20"/>
        </w:rPr>
        <w:t xml:space="preserve"> </w:t>
      </w:r>
      <w:r w:rsidRPr="0059249E">
        <w:rPr>
          <w:rFonts w:cs="Open Sans"/>
          <w:sz w:val="20"/>
          <w:szCs w:val="20"/>
        </w:rPr>
        <w:t>momento</w:t>
      </w:r>
      <w:r w:rsidR="00A208B0" w:rsidRPr="0059249E">
        <w:rPr>
          <w:rFonts w:cs="Open Sans"/>
          <w:sz w:val="20"/>
          <w:szCs w:val="20"/>
        </w:rPr>
        <w:t xml:space="preserve"> dell’iscrizione alla competizione</w:t>
      </w:r>
      <w:r w:rsidR="008437ED">
        <w:rPr>
          <w:rFonts w:cs="Open Sans"/>
          <w:sz w:val="20"/>
          <w:szCs w:val="20"/>
        </w:rPr>
        <w:t>,</w:t>
      </w:r>
      <w:r w:rsidR="00A208B0" w:rsidRPr="0059249E">
        <w:rPr>
          <w:rFonts w:cs="Open Sans"/>
          <w:sz w:val="20"/>
          <w:szCs w:val="20"/>
        </w:rPr>
        <w:t xml:space="preserve"> </w:t>
      </w:r>
      <w:r w:rsidRPr="0059249E">
        <w:rPr>
          <w:rFonts w:cs="Open Sans"/>
          <w:sz w:val="20"/>
          <w:szCs w:val="20"/>
        </w:rPr>
        <w:t xml:space="preserve">la liberatoria </w:t>
      </w:r>
      <w:r w:rsidR="00A208B0" w:rsidRPr="0059249E">
        <w:rPr>
          <w:rFonts w:cs="Open Sans"/>
          <w:sz w:val="20"/>
          <w:szCs w:val="20"/>
        </w:rPr>
        <w:t>deve essere firmat</w:t>
      </w:r>
      <w:r w:rsidRPr="0059249E">
        <w:rPr>
          <w:rFonts w:cs="Open Sans"/>
          <w:sz w:val="20"/>
          <w:szCs w:val="20"/>
        </w:rPr>
        <w:t>a</w:t>
      </w:r>
      <w:r w:rsidR="00A208B0" w:rsidRPr="0059249E">
        <w:rPr>
          <w:rFonts w:cs="Open Sans"/>
          <w:sz w:val="20"/>
          <w:szCs w:val="20"/>
        </w:rPr>
        <w:t xml:space="preserve"> dal </w:t>
      </w:r>
      <w:r w:rsidR="00924708">
        <w:rPr>
          <w:rFonts w:cs="Open Sans"/>
          <w:sz w:val="20"/>
          <w:szCs w:val="20"/>
        </w:rPr>
        <w:t>suo</w:t>
      </w:r>
      <w:r w:rsidR="00A208B0" w:rsidRPr="0059249E">
        <w:rPr>
          <w:rFonts w:cs="Open Sans"/>
          <w:sz w:val="20"/>
          <w:szCs w:val="20"/>
        </w:rPr>
        <w:t xml:space="preserve"> tutore legale. </w:t>
      </w:r>
      <w:r w:rsidR="0019038C">
        <w:rPr>
          <w:rFonts w:cs="Open Sans"/>
          <w:sz w:val="20"/>
          <w:szCs w:val="20"/>
        </w:rPr>
        <w:t>È</w:t>
      </w:r>
      <w:r w:rsidR="00186FC5">
        <w:rPr>
          <w:rFonts w:cs="Open Sans"/>
          <w:sz w:val="20"/>
          <w:szCs w:val="20"/>
        </w:rPr>
        <w:t xml:space="preserve"> necessario che per ogni studente coinvolto venga </w:t>
      </w:r>
      <w:r w:rsidR="00316903">
        <w:rPr>
          <w:rFonts w:cs="Open Sans"/>
          <w:sz w:val="20"/>
          <w:szCs w:val="20"/>
        </w:rPr>
        <w:t xml:space="preserve">consegnata </w:t>
      </w:r>
      <w:r w:rsidR="0019038C">
        <w:rPr>
          <w:rFonts w:cs="Open Sans"/>
          <w:sz w:val="20"/>
          <w:szCs w:val="20"/>
        </w:rPr>
        <w:t>la</w:t>
      </w:r>
      <w:r w:rsidR="00186FC5">
        <w:rPr>
          <w:rFonts w:cs="Open Sans"/>
          <w:sz w:val="20"/>
          <w:szCs w:val="20"/>
        </w:rPr>
        <w:t xml:space="preserve"> </w:t>
      </w:r>
      <w:r w:rsidR="009E1E11" w:rsidRPr="0059249E">
        <w:rPr>
          <w:rFonts w:cs="Open Sans"/>
          <w:sz w:val="20"/>
          <w:szCs w:val="20"/>
        </w:rPr>
        <w:t xml:space="preserve">seguente </w:t>
      </w:r>
      <w:r w:rsidRPr="0059249E">
        <w:rPr>
          <w:rFonts w:cs="Open Sans"/>
          <w:sz w:val="20"/>
          <w:szCs w:val="20"/>
        </w:rPr>
        <w:t>liberatoria</w:t>
      </w:r>
      <w:r w:rsidR="009E1E11" w:rsidRPr="0059249E">
        <w:rPr>
          <w:rFonts w:cs="Open Sans"/>
          <w:sz w:val="20"/>
          <w:szCs w:val="20"/>
        </w:rPr>
        <w:t xml:space="preserve"> compilat</w:t>
      </w:r>
      <w:r w:rsidRPr="0059249E">
        <w:rPr>
          <w:rFonts w:cs="Open Sans"/>
          <w:sz w:val="20"/>
          <w:szCs w:val="20"/>
        </w:rPr>
        <w:t>a</w:t>
      </w:r>
      <w:r w:rsidR="009E1E11" w:rsidRPr="0059249E">
        <w:rPr>
          <w:rFonts w:cs="Open Sans"/>
          <w:sz w:val="20"/>
          <w:szCs w:val="20"/>
        </w:rPr>
        <w:t xml:space="preserve"> </w:t>
      </w:r>
      <w:r w:rsidR="00186FC5" w:rsidRPr="0059249E">
        <w:rPr>
          <w:rFonts w:cs="Open Sans"/>
          <w:sz w:val="20"/>
          <w:szCs w:val="20"/>
        </w:rPr>
        <w:t>in tutte le s</w:t>
      </w:r>
      <w:r w:rsidR="00186FC5">
        <w:rPr>
          <w:rFonts w:cs="Open Sans"/>
          <w:sz w:val="20"/>
          <w:szCs w:val="20"/>
        </w:rPr>
        <w:t>ue parti</w:t>
      </w:r>
      <w:r w:rsidR="00186FC5" w:rsidRPr="0059249E">
        <w:rPr>
          <w:rFonts w:cs="Open Sans"/>
          <w:sz w:val="20"/>
          <w:szCs w:val="20"/>
        </w:rPr>
        <w:t xml:space="preserve"> </w:t>
      </w:r>
      <w:r w:rsidR="007C2A21" w:rsidRPr="0059249E">
        <w:rPr>
          <w:rFonts w:cs="Open Sans"/>
          <w:sz w:val="20"/>
          <w:szCs w:val="20"/>
        </w:rPr>
        <w:t xml:space="preserve">e </w:t>
      </w:r>
      <w:r w:rsidR="00186FC5">
        <w:rPr>
          <w:rFonts w:cs="Open Sans"/>
          <w:sz w:val="20"/>
          <w:szCs w:val="20"/>
        </w:rPr>
        <w:t>debitamente sottoscritta</w:t>
      </w:r>
      <w:r w:rsidR="007C2A21" w:rsidRPr="0059249E">
        <w:rPr>
          <w:rFonts w:cs="Open Sans"/>
          <w:sz w:val="20"/>
          <w:szCs w:val="20"/>
        </w:rPr>
        <w:t xml:space="preserve">. </w:t>
      </w:r>
      <w:r w:rsidR="009E1E11" w:rsidRPr="0059249E">
        <w:rPr>
          <w:rFonts w:cs="Open Sans"/>
          <w:sz w:val="20"/>
          <w:szCs w:val="20"/>
        </w:rPr>
        <w:t xml:space="preserve"> </w:t>
      </w:r>
    </w:p>
    <w:p w14:paraId="23CF2CA7" w14:textId="72809EC7" w:rsidR="008437ED" w:rsidRDefault="001B41BF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br w:type="page"/>
      </w:r>
    </w:p>
    <w:p w14:paraId="52959244" w14:textId="3E2A08FB" w:rsidR="008437ED" w:rsidRDefault="008437ED" w:rsidP="0019038C">
      <w:pPr>
        <w:autoSpaceDE w:val="0"/>
        <w:autoSpaceDN w:val="0"/>
        <w:adjustRightInd w:val="0"/>
        <w:spacing w:line="360" w:lineRule="auto"/>
        <w:jc w:val="center"/>
        <w:rPr>
          <w:rFonts w:cs="Open Sans"/>
          <w:sz w:val="20"/>
          <w:szCs w:val="20"/>
        </w:rPr>
      </w:pPr>
      <w:r w:rsidRPr="002969A9">
        <w:rPr>
          <w:rFonts w:cs="Open Sans"/>
          <w:b/>
          <w:sz w:val="20"/>
          <w:szCs w:val="20"/>
          <w:u w:val="single"/>
        </w:rPr>
        <w:lastRenderedPageBreak/>
        <w:t>Studente maggiorenne</w:t>
      </w:r>
      <w:r>
        <w:rPr>
          <w:rFonts w:cs="Open Sans"/>
          <w:sz w:val="20"/>
          <w:szCs w:val="20"/>
        </w:rPr>
        <w:t>:</w:t>
      </w:r>
    </w:p>
    <w:p w14:paraId="13EB1D1A" w14:textId="77777777" w:rsidR="00C52A98" w:rsidRPr="0059249E" w:rsidRDefault="00C52A98" w:rsidP="0019038C">
      <w:pPr>
        <w:autoSpaceDE w:val="0"/>
        <w:autoSpaceDN w:val="0"/>
        <w:adjustRightInd w:val="0"/>
        <w:spacing w:line="360" w:lineRule="auto"/>
        <w:jc w:val="center"/>
        <w:rPr>
          <w:rFonts w:cs="Open Sans"/>
          <w:sz w:val="20"/>
          <w:szCs w:val="20"/>
        </w:rPr>
      </w:pPr>
    </w:p>
    <w:p w14:paraId="7F7BF486" w14:textId="77777777" w:rsidR="00EE3C30" w:rsidRDefault="00EE3C30" w:rsidP="00EE3C3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Il/la</w:t>
      </w:r>
      <w:r>
        <w:rPr>
          <w:rFonts w:cs="Open Sans"/>
          <w:sz w:val="20"/>
          <w:szCs w:val="20"/>
        </w:rPr>
        <w:t xml:space="preserve"> sottoscritto/a: </w:t>
      </w:r>
      <w:r w:rsidRPr="0059249E">
        <w:rPr>
          <w:rFonts w:cs="Open Sans"/>
          <w:sz w:val="20"/>
          <w:szCs w:val="20"/>
        </w:rPr>
        <w:t>………………………………………………………………</w:t>
      </w:r>
      <w:r>
        <w:rPr>
          <w:rFonts w:cs="Open Sans"/>
          <w:sz w:val="20"/>
          <w:szCs w:val="20"/>
        </w:rPr>
        <w:t xml:space="preserve">……………………………………………………………………, nato/a 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</w:t>
      </w:r>
      <w:r>
        <w:rPr>
          <w:rFonts w:cs="Open Sans"/>
          <w:sz w:val="20"/>
          <w:szCs w:val="20"/>
        </w:rPr>
        <w:t xml:space="preserve">………………, stato </w:t>
      </w:r>
      <w:r w:rsidRPr="0059249E">
        <w:rPr>
          <w:rFonts w:cs="Open Sans"/>
          <w:sz w:val="20"/>
          <w:szCs w:val="20"/>
        </w:rPr>
        <w:t>……</w:t>
      </w:r>
      <w:r>
        <w:rPr>
          <w:rFonts w:cs="Open Sans"/>
          <w:sz w:val="20"/>
          <w:szCs w:val="20"/>
        </w:rPr>
        <w:t>……………………</w:t>
      </w:r>
      <w:r w:rsidRPr="0059249E">
        <w:rPr>
          <w:rFonts w:cs="Open Sans"/>
          <w:sz w:val="20"/>
          <w:szCs w:val="20"/>
        </w:rPr>
        <w:t>…</w:t>
      </w:r>
      <w:r>
        <w:rPr>
          <w:rFonts w:cs="Open Sans"/>
          <w:sz w:val="20"/>
          <w:szCs w:val="20"/>
        </w:rPr>
        <w:t>..</w:t>
      </w:r>
      <w:r w:rsidRPr="0059249E">
        <w:rPr>
          <w:rFonts w:cs="Open Sans"/>
          <w:sz w:val="20"/>
          <w:szCs w:val="20"/>
        </w:rPr>
        <w:t>………………,</w:t>
      </w:r>
      <w:r>
        <w:rPr>
          <w:rFonts w:cs="Open Sans"/>
          <w:sz w:val="20"/>
          <w:szCs w:val="20"/>
        </w:rPr>
        <w:t xml:space="preserve"> il………………………………., </w:t>
      </w:r>
    </w:p>
    <w:p w14:paraId="200752C2" w14:textId="5698DC1B" w:rsidR="007C2A21" w:rsidRPr="0059249E" w:rsidRDefault="00EE3C30" w:rsidP="00EE3C3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studente presso istituto ..……………………………....</w:t>
      </w:r>
      <w:r w:rsidR="007C2A21" w:rsidRPr="0059249E">
        <w:rPr>
          <w:rFonts w:cs="Open Sans"/>
          <w:sz w:val="20"/>
          <w:szCs w:val="20"/>
        </w:rPr>
        <w:t>………………………………………………………………………………</w:t>
      </w:r>
      <w:r w:rsidR="002C509F">
        <w:rPr>
          <w:rFonts w:cs="Open Sans"/>
          <w:sz w:val="20"/>
          <w:szCs w:val="20"/>
        </w:rPr>
        <w:t>………</w:t>
      </w:r>
      <w:r w:rsidR="007C2A21" w:rsidRPr="0059249E">
        <w:rPr>
          <w:rFonts w:cs="Open Sans"/>
          <w:sz w:val="20"/>
          <w:szCs w:val="20"/>
        </w:rPr>
        <w:t>,</w:t>
      </w:r>
    </w:p>
    <w:p w14:paraId="3BD9F619" w14:textId="716BE4D5" w:rsidR="00127F52" w:rsidRDefault="007C2A21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 xml:space="preserve">iscritto </w:t>
      </w:r>
      <w:r w:rsidR="00924708">
        <w:rPr>
          <w:rFonts w:cs="Open Sans"/>
          <w:sz w:val="20"/>
          <w:szCs w:val="20"/>
        </w:rPr>
        <w:t>alla</w:t>
      </w:r>
      <w:r w:rsidRPr="0059249E">
        <w:rPr>
          <w:rFonts w:cs="Open Sans"/>
          <w:sz w:val="20"/>
          <w:szCs w:val="20"/>
        </w:rPr>
        <w:t xml:space="preserve"> classe ……………………</w:t>
      </w:r>
      <w:r w:rsidR="002C509F" w:rsidRPr="0059249E">
        <w:rPr>
          <w:rFonts w:cs="Open Sans"/>
          <w:sz w:val="20"/>
          <w:szCs w:val="20"/>
        </w:rPr>
        <w:t>……</w:t>
      </w:r>
      <w:r w:rsidRPr="0059249E">
        <w:rPr>
          <w:rFonts w:cs="Open Sans"/>
          <w:sz w:val="20"/>
          <w:szCs w:val="20"/>
        </w:rPr>
        <w:t>. durante l’anno scolastico 202</w:t>
      </w:r>
      <w:r w:rsidR="00470511">
        <w:rPr>
          <w:rFonts w:cs="Open Sans"/>
          <w:sz w:val="20"/>
          <w:szCs w:val="20"/>
        </w:rPr>
        <w:t>5</w:t>
      </w:r>
      <w:r w:rsidRPr="0059249E">
        <w:rPr>
          <w:rFonts w:cs="Open Sans"/>
          <w:sz w:val="20"/>
          <w:szCs w:val="20"/>
        </w:rPr>
        <w:t>/202</w:t>
      </w:r>
      <w:r w:rsidR="00470511">
        <w:rPr>
          <w:rFonts w:cs="Open Sans"/>
          <w:sz w:val="20"/>
          <w:szCs w:val="20"/>
        </w:rPr>
        <w:t>6</w:t>
      </w:r>
      <w:r w:rsidRPr="0059249E">
        <w:rPr>
          <w:rFonts w:cs="Open Sans"/>
          <w:sz w:val="20"/>
          <w:szCs w:val="20"/>
        </w:rPr>
        <w:t xml:space="preserve">. </w:t>
      </w:r>
    </w:p>
    <w:p w14:paraId="4FDAC019" w14:textId="77777777" w:rsidR="007A1521" w:rsidRDefault="007A1521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</w:p>
    <w:p w14:paraId="7CCC343C" w14:textId="63C46FF6" w:rsidR="001B41BF" w:rsidRPr="0019038C" w:rsidRDefault="001B41BF" w:rsidP="00190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 xml:space="preserve">Ho letto le Linee guida e accetto di partecipare alla competizione organizzata dal Programma Interreg VI-A Italia-Slovenia secondo le modalità previste. Come specificato nelle Linee guida </w:t>
      </w:r>
      <w:r w:rsidR="003971F7">
        <w:rPr>
          <w:rFonts w:cs="Open Sans"/>
          <w:sz w:val="20"/>
          <w:szCs w:val="20"/>
        </w:rPr>
        <w:t xml:space="preserve">(sezioni 7 e 8) </w:t>
      </w:r>
      <w:r w:rsidRPr="0019038C">
        <w:rPr>
          <w:rFonts w:cs="Open Sans"/>
          <w:sz w:val="20"/>
          <w:szCs w:val="20"/>
        </w:rPr>
        <w:t>accetto che il materiale da me prodotto nell’ambito della competizione venga pubblicato e usato dagli organizzatori secondo le modalità previste</w:t>
      </w:r>
      <w:r w:rsidR="007A1521">
        <w:rPr>
          <w:rFonts w:cs="Open Sans"/>
          <w:sz w:val="20"/>
          <w:szCs w:val="20"/>
        </w:rPr>
        <w:t>;</w:t>
      </w:r>
    </w:p>
    <w:p w14:paraId="4701A111" w14:textId="35FBF10C" w:rsidR="001B41BF" w:rsidRDefault="001B41BF" w:rsidP="00190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 xml:space="preserve">acconsento al trattamento dei dati personali </w:t>
      </w:r>
      <w:r w:rsidR="0045734B">
        <w:rPr>
          <w:rFonts w:cs="Open Sans"/>
          <w:sz w:val="20"/>
          <w:szCs w:val="20"/>
        </w:rPr>
        <w:t xml:space="preserve">ai sensi </w:t>
      </w:r>
      <w:r w:rsidR="00E26B01">
        <w:rPr>
          <w:rFonts w:cs="Open Sans"/>
          <w:sz w:val="20"/>
          <w:szCs w:val="20"/>
        </w:rPr>
        <w:t>dell’”</w:t>
      </w:r>
      <w:r w:rsidR="0045734B">
        <w:rPr>
          <w:rFonts w:cs="Open Sans"/>
          <w:sz w:val="20"/>
          <w:szCs w:val="20"/>
        </w:rPr>
        <w:t xml:space="preserve">Informativa sul trattamento dei dati personali” </w:t>
      </w:r>
      <w:r w:rsidRPr="0019038C">
        <w:rPr>
          <w:rFonts w:cs="Open Sans"/>
          <w:sz w:val="20"/>
          <w:szCs w:val="20"/>
        </w:rPr>
        <w:t xml:space="preserve">per l’uso da parte degli organizzatori indicato nelle </w:t>
      </w:r>
      <w:r w:rsidR="00C456FD">
        <w:rPr>
          <w:rFonts w:cs="Open Sans"/>
          <w:sz w:val="20"/>
          <w:szCs w:val="20"/>
        </w:rPr>
        <w:t>Linee guida;</w:t>
      </w:r>
    </w:p>
    <w:p w14:paraId="248CF2FA" w14:textId="325BE523" w:rsidR="001B41BF" w:rsidRPr="00661B0E" w:rsidRDefault="00C456FD" w:rsidP="00C456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661B0E">
        <w:rPr>
          <w:rFonts w:cs="Open Sans"/>
          <w:sz w:val="20"/>
          <w:szCs w:val="20"/>
        </w:rPr>
        <w:t>Acconsento all’utilizzo da parte degli organizzatori di immagini, foto e riprese audio e video ai sensi dell’”Informativa sul trattamento dei dati personali” per l’uso da parte degli organizzatori indicato nelle Linee guida.</w:t>
      </w:r>
    </w:p>
    <w:p w14:paraId="0A723840" w14:textId="77777777" w:rsidR="00C456FD" w:rsidRPr="00C456FD" w:rsidRDefault="00C456FD" w:rsidP="00C456FD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</w:p>
    <w:p w14:paraId="07D743E5" w14:textId="4C5BC243" w:rsidR="0019038C" w:rsidRPr="0059249E" w:rsidRDefault="0019038C" w:rsidP="0019038C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Luogo e data</w:t>
      </w:r>
      <w:r w:rsidRPr="0059249E">
        <w:rPr>
          <w:rFonts w:cs="Open Sans"/>
          <w:sz w:val="20"/>
          <w:szCs w:val="20"/>
        </w:rPr>
        <w:t xml:space="preserve">:                                                          </w:t>
      </w:r>
      <w:r>
        <w:rPr>
          <w:rFonts w:cs="Open Sans"/>
          <w:sz w:val="20"/>
          <w:szCs w:val="20"/>
        </w:rPr>
        <w:t xml:space="preserve">          Firma:</w:t>
      </w:r>
    </w:p>
    <w:p w14:paraId="68545B5E" w14:textId="77777777" w:rsidR="0019038C" w:rsidRDefault="0019038C" w:rsidP="0019038C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………………………………………….                                          …………………………………………………………</w:t>
      </w:r>
      <w:r>
        <w:rPr>
          <w:rFonts w:cs="Open Sans"/>
          <w:sz w:val="20"/>
          <w:szCs w:val="20"/>
        </w:rPr>
        <w:t>…………………….</w:t>
      </w:r>
    </w:p>
    <w:p w14:paraId="4E522694" w14:textId="5CC12519" w:rsidR="0019038C" w:rsidRDefault="0019038C">
      <w:pPr>
        <w:jc w:val="left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br w:type="page"/>
      </w:r>
    </w:p>
    <w:p w14:paraId="3EF49ED8" w14:textId="566DB65A" w:rsidR="007C2A21" w:rsidRDefault="00C8798A" w:rsidP="0019038C">
      <w:pPr>
        <w:autoSpaceDE w:val="0"/>
        <w:autoSpaceDN w:val="0"/>
        <w:adjustRightInd w:val="0"/>
        <w:spacing w:line="360" w:lineRule="auto"/>
        <w:jc w:val="center"/>
        <w:rPr>
          <w:rFonts w:cs="Open Sans"/>
          <w:b/>
          <w:sz w:val="20"/>
          <w:szCs w:val="20"/>
        </w:rPr>
      </w:pPr>
      <w:r w:rsidRPr="002969A9">
        <w:rPr>
          <w:rFonts w:cs="Open Sans"/>
          <w:b/>
          <w:sz w:val="20"/>
          <w:szCs w:val="20"/>
          <w:u w:val="single"/>
        </w:rPr>
        <w:lastRenderedPageBreak/>
        <w:t xml:space="preserve">Studente </w:t>
      </w:r>
      <w:r w:rsidR="007C2A21" w:rsidRPr="002969A9">
        <w:rPr>
          <w:rFonts w:cs="Open Sans"/>
          <w:b/>
          <w:sz w:val="20"/>
          <w:szCs w:val="20"/>
          <w:u w:val="single"/>
        </w:rPr>
        <w:t>minorenne</w:t>
      </w:r>
      <w:r w:rsidR="007C2A21" w:rsidRPr="002969A9">
        <w:rPr>
          <w:rFonts w:cs="Open Sans"/>
          <w:b/>
          <w:sz w:val="20"/>
          <w:szCs w:val="20"/>
        </w:rPr>
        <w:t>:</w:t>
      </w:r>
    </w:p>
    <w:p w14:paraId="61F4E20E" w14:textId="77777777" w:rsidR="00C52A98" w:rsidRPr="002969A9" w:rsidRDefault="00C52A98" w:rsidP="0019038C">
      <w:pPr>
        <w:autoSpaceDE w:val="0"/>
        <w:autoSpaceDN w:val="0"/>
        <w:adjustRightInd w:val="0"/>
        <w:spacing w:line="360" w:lineRule="auto"/>
        <w:jc w:val="center"/>
        <w:rPr>
          <w:rFonts w:cs="Open Sans"/>
          <w:b/>
          <w:sz w:val="20"/>
          <w:szCs w:val="20"/>
        </w:rPr>
      </w:pPr>
    </w:p>
    <w:p w14:paraId="5D9F5FDC" w14:textId="77777777" w:rsidR="00EE3C30" w:rsidRDefault="00EE3C30" w:rsidP="00EE3C3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Il/la</w:t>
      </w:r>
      <w:r>
        <w:rPr>
          <w:rFonts w:cs="Open Sans"/>
          <w:sz w:val="20"/>
          <w:szCs w:val="20"/>
        </w:rPr>
        <w:t xml:space="preserve"> sottoscritto/a: </w:t>
      </w:r>
      <w:r w:rsidRPr="0059249E">
        <w:rPr>
          <w:rFonts w:cs="Open Sans"/>
          <w:sz w:val="20"/>
          <w:szCs w:val="20"/>
        </w:rPr>
        <w:t>………………………………………………………………</w:t>
      </w:r>
      <w:r>
        <w:rPr>
          <w:rFonts w:cs="Open Sans"/>
          <w:sz w:val="20"/>
          <w:szCs w:val="20"/>
        </w:rPr>
        <w:t xml:space="preserve">……………………………………………………………………, nato/a 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</w:t>
      </w:r>
      <w:r>
        <w:rPr>
          <w:rFonts w:cs="Open Sans"/>
          <w:sz w:val="20"/>
          <w:szCs w:val="20"/>
        </w:rPr>
        <w:t xml:space="preserve">………………, stato </w:t>
      </w:r>
      <w:r w:rsidRPr="0059249E">
        <w:rPr>
          <w:rFonts w:cs="Open Sans"/>
          <w:sz w:val="20"/>
          <w:szCs w:val="20"/>
        </w:rPr>
        <w:t>……</w:t>
      </w:r>
      <w:r>
        <w:rPr>
          <w:rFonts w:cs="Open Sans"/>
          <w:sz w:val="20"/>
          <w:szCs w:val="20"/>
        </w:rPr>
        <w:t>……………………</w:t>
      </w:r>
      <w:r w:rsidRPr="0059249E">
        <w:rPr>
          <w:rFonts w:cs="Open Sans"/>
          <w:sz w:val="20"/>
          <w:szCs w:val="20"/>
        </w:rPr>
        <w:t>…</w:t>
      </w:r>
      <w:r>
        <w:rPr>
          <w:rFonts w:cs="Open Sans"/>
          <w:sz w:val="20"/>
          <w:szCs w:val="20"/>
        </w:rPr>
        <w:t>..</w:t>
      </w:r>
      <w:r w:rsidRPr="0059249E">
        <w:rPr>
          <w:rFonts w:cs="Open Sans"/>
          <w:sz w:val="20"/>
          <w:szCs w:val="20"/>
        </w:rPr>
        <w:t>………………,</w:t>
      </w:r>
      <w:r>
        <w:rPr>
          <w:rFonts w:cs="Open Sans"/>
          <w:sz w:val="20"/>
          <w:szCs w:val="20"/>
        </w:rPr>
        <w:t xml:space="preserve"> il………………………………., </w:t>
      </w:r>
    </w:p>
    <w:p w14:paraId="1B59A158" w14:textId="2BA2A52D" w:rsidR="007C2A21" w:rsidRPr="0059249E" w:rsidRDefault="007C2A21" w:rsidP="00EE3C30">
      <w:pPr>
        <w:autoSpaceDE w:val="0"/>
        <w:autoSpaceDN w:val="0"/>
        <w:adjustRightInd w:val="0"/>
        <w:spacing w:line="360" w:lineRule="auto"/>
        <w:jc w:val="left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in quali</w:t>
      </w:r>
      <w:r w:rsidR="00EE3C30">
        <w:rPr>
          <w:rFonts w:cs="Open Sans"/>
          <w:sz w:val="20"/>
          <w:szCs w:val="20"/>
        </w:rPr>
        <w:t>tà di genitore/tutore legale di …………………………………..….</w:t>
      </w:r>
      <w:r w:rsidRPr="0059249E">
        <w:rPr>
          <w:rFonts w:cs="Open Sans"/>
          <w:sz w:val="20"/>
          <w:szCs w:val="20"/>
        </w:rPr>
        <w:t>……………………………………………………</w:t>
      </w:r>
      <w:r w:rsidR="0059249E">
        <w:rPr>
          <w:rFonts w:cs="Open Sans"/>
          <w:sz w:val="20"/>
          <w:szCs w:val="20"/>
        </w:rPr>
        <w:t>…</w:t>
      </w:r>
      <w:r w:rsidR="002C509F">
        <w:rPr>
          <w:rFonts w:cs="Open Sans"/>
          <w:sz w:val="20"/>
          <w:szCs w:val="20"/>
        </w:rPr>
        <w:t>………</w:t>
      </w:r>
      <w:r w:rsidRPr="0059249E">
        <w:rPr>
          <w:rFonts w:cs="Open Sans"/>
          <w:sz w:val="20"/>
          <w:szCs w:val="20"/>
        </w:rPr>
        <w:t>,</w:t>
      </w:r>
    </w:p>
    <w:p w14:paraId="70BF113E" w14:textId="6C1D22AD" w:rsidR="00EE3C30" w:rsidRDefault="00EE3C30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nato/a </w:t>
      </w:r>
      <w:r w:rsidRPr="0059249E">
        <w:rPr>
          <w:rFonts w:cs="Open Sans"/>
          <w:sz w:val="20"/>
          <w:szCs w:val="20"/>
        </w:rPr>
        <w:t>……………………………………………………………………………</w:t>
      </w:r>
      <w:r>
        <w:rPr>
          <w:rFonts w:cs="Open Sans"/>
          <w:sz w:val="20"/>
          <w:szCs w:val="20"/>
        </w:rPr>
        <w:t xml:space="preserve">………………, stato </w:t>
      </w:r>
      <w:r w:rsidRPr="0059249E">
        <w:rPr>
          <w:rFonts w:cs="Open Sans"/>
          <w:sz w:val="20"/>
          <w:szCs w:val="20"/>
        </w:rPr>
        <w:t>……</w:t>
      </w:r>
      <w:r>
        <w:rPr>
          <w:rFonts w:cs="Open Sans"/>
          <w:sz w:val="20"/>
          <w:szCs w:val="20"/>
        </w:rPr>
        <w:t>……………………</w:t>
      </w:r>
      <w:r w:rsidRPr="0059249E">
        <w:rPr>
          <w:rFonts w:cs="Open Sans"/>
          <w:sz w:val="20"/>
          <w:szCs w:val="20"/>
        </w:rPr>
        <w:t>…</w:t>
      </w:r>
      <w:r>
        <w:rPr>
          <w:rFonts w:cs="Open Sans"/>
          <w:sz w:val="20"/>
          <w:szCs w:val="20"/>
        </w:rPr>
        <w:t>..</w:t>
      </w:r>
      <w:r w:rsidRPr="0059249E">
        <w:rPr>
          <w:rFonts w:cs="Open Sans"/>
          <w:sz w:val="20"/>
          <w:szCs w:val="20"/>
        </w:rPr>
        <w:t>………………,</w:t>
      </w:r>
      <w:r>
        <w:rPr>
          <w:rFonts w:cs="Open Sans"/>
          <w:sz w:val="20"/>
          <w:szCs w:val="20"/>
        </w:rPr>
        <w:t xml:space="preserve"> il</w:t>
      </w:r>
      <w:r w:rsidR="00477042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 xml:space="preserve">………………………………., </w:t>
      </w:r>
    </w:p>
    <w:p w14:paraId="39A55863" w14:textId="7AA6AEBF" w:rsidR="007C2A21" w:rsidRPr="0059249E" w:rsidRDefault="007C2A21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 xml:space="preserve">studente presso </w:t>
      </w:r>
      <w:r w:rsidR="00EE3C30">
        <w:rPr>
          <w:rFonts w:cs="Open Sans"/>
          <w:sz w:val="20"/>
          <w:szCs w:val="20"/>
        </w:rPr>
        <w:t>l’istituto</w:t>
      </w:r>
      <w:r w:rsidRPr="0059249E">
        <w:rPr>
          <w:rFonts w:cs="Open Sans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="0059249E">
        <w:rPr>
          <w:rFonts w:cs="Open Sans"/>
          <w:sz w:val="20"/>
          <w:szCs w:val="20"/>
        </w:rPr>
        <w:t>……</w:t>
      </w:r>
      <w:r w:rsidR="002C509F">
        <w:rPr>
          <w:rFonts w:cs="Open Sans"/>
          <w:sz w:val="20"/>
          <w:szCs w:val="20"/>
        </w:rPr>
        <w:t>…...,</w:t>
      </w:r>
    </w:p>
    <w:p w14:paraId="77080C32" w14:textId="5F6A0F71" w:rsidR="00127F52" w:rsidRDefault="007C2A21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 xml:space="preserve">iscritto </w:t>
      </w:r>
      <w:r w:rsidR="00127F52">
        <w:rPr>
          <w:rFonts w:cs="Open Sans"/>
          <w:sz w:val="20"/>
          <w:szCs w:val="20"/>
        </w:rPr>
        <w:t>alla</w:t>
      </w:r>
      <w:r w:rsidRPr="0059249E">
        <w:rPr>
          <w:rFonts w:cs="Open Sans"/>
          <w:sz w:val="20"/>
          <w:szCs w:val="20"/>
        </w:rPr>
        <w:t xml:space="preserve"> classe ……………………</w:t>
      </w:r>
      <w:r w:rsidR="002C509F" w:rsidRPr="0059249E">
        <w:rPr>
          <w:rFonts w:cs="Open Sans"/>
          <w:sz w:val="20"/>
          <w:szCs w:val="20"/>
        </w:rPr>
        <w:t>……</w:t>
      </w:r>
      <w:r w:rsidRPr="0059249E">
        <w:rPr>
          <w:rFonts w:cs="Open Sans"/>
          <w:sz w:val="20"/>
          <w:szCs w:val="20"/>
        </w:rPr>
        <w:t>. durante l’anno scolastico 202</w:t>
      </w:r>
      <w:r w:rsidR="00555CD3">
        <w:rPr>
          <w:rFonts w:cs="Open Sans"/>
          <w:sz w:val="20"/>
          <w:szCs w:val="20"/>
        </w:rPr>
        <w:t>5</w:t>
      </w:r>
      <w:r w:rsidRPr="0059249E">
        <w:rPr>
          <w:rFonts w:cs="Open Sans"/>
          <w:sz w:val="20"/>
          <w:szCs w:val="20"/>
        </w:rPr>
        <w:t>/202</w:t>
      </w:r>
      <w:r w:rsidR="00555CD3">
        <w:rPr>
          <w:rFonts w:cs="Open Sans"/>
          <w:sz w:val="20"/>
          <w:szCs w:val="20"/>
        </w:rPr>
        <w:t>6</w:t>
      </w:r>
      <w:r w:rsidRPr="0059249E">
        <w:rPr>
          <w:rFonts w:cs="Open Sans"/>
          <w:sz w:val="20"/>
          <w:szCs w:val="20"/>
        </w:rPr>
        <w:t xml:space="preserve">. </w:t>
      </w:r>
    </w:p>
    <w:p w14:paraId="65B51035" w14:textId="77777777" w:rsidR="00442D06" w:rsidRDefault="00442D06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</w:p>
    <w:p w14:paraId="3E4C6E4E" w14:textId="40F222BC" w:rsidR="00C8798A" w:rsidRDefault="00903CBD" w:rsidP="00C879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 xml:space="preserve">Ho letto le Linee guida e </w:t>
      </w:r>
      <w:r w:rsidR="006F08A2">
        <w:rPr>
          <w:rFonts w:cs="Open Sans"/>
          <w:sz w:val="20"/>
          <w:szCs w:val="20"/>
        </w:rPr>
        <w:t>consento</w:t>
      </w:r>
      <w:r w:rsidR="006F08A2" w:rsidRPr="0019038C">
        <w:rPr>
          <w:rFonts w:cs="Open Sans"/>
          <w:sz w:val="20"/>
          <w:szCs w:val="20"/>
        </w:rPr>
        <w:t xml:space="preserve"> </w:t>
      </w:r>
      <w:r w:rsidRPr="0019038C">
        <w:rPr>
          <w:rFonts w:cs="Open Sans"/>
          <w:sz w:val="20"/>
          <w:szCs w:val="20"/>
        </w:rPr>
        <w:t xml:space="preserve">di </w:t>
      </w:r>
      <w:r w:rsidR="00887084">
        <w:rPr>
          <w:rFonts w:cs="Open Sans"/>
          <w:sz w:val="20"/>
          <w:szCs w:val="20"/>
        </w:rPr>
        <w:t xml:space="preserve">far partecipare </w:t>
      </w:r>
      <w:r w:rsidR="005F55F9">
        <w:rPr>
          <w:rFonts w:cs="Open Sans"/>
          <w:sz w:val="20"/>
          <w:szCs w:val="20"/>
        </w:rPr>
        <w:t xml:space="preserve">il minore sopra indicato </w:t>
      </w:r>
      <w:r w:rsidRPr="0019038C">
        <w:rPr>
          <w:rFonts w:cs="Open Sans"/>
          <w:sz w:val="20"/>
          <w:szCs w:val="20"/>
        </w:rPr>
        <w:t xml:space="preserve">alla competizione organizzata dal Programma Interreg VI-A Italia-Slovenia secondo le modalità previste. Come specificato nelle Linee guida </w:t>
      </w:r>
      <w:r w:rsidR="003971F7">
        <w:rPr>
          <w:rFonts w:cs="Open Sans"/>
          <w:sz w:val="20"/>
          <w:szCs w:val="20"/>
        </w:rPr>
        <w:t>(sezioni 7 e 8) acconsento</w:t>
      </w:r>
      <w:r w:rsidR="003971F7" w:rsidRPr="0019038C">
        <w:rPr>
          <w:rFonts w:cs="Open Sans"/>
          <w:sz w:val="20"/>
          <w:szCs w:val="20"/>
        </w:rPr>
        <w:t xml:space="preserve"> </w:t>
      </w:r>
      <w:r w:rsidRPr="0019038C">
        <w:rPr>
          <w:rFonts w:cs="Open Sans"/>
          <w:sz w:val="20"/>
          <w:szCs w:val="20"/>
        </w:rPr>
        <w:t>che il materiale prodotto nell’ambito della competizione venga pubblicato e usato dagli organizzatori secondo le modalità previste</w:t>
      </w:r>
      <w:r w:rsidR="007A1521">
        <w:rPr>
          <w:rFonts w:cs="Open Sans"/>
          <w:sz w:val="20"/>
          <w:szCs w:val="20"/>
        </w:rPr>
        <w:t>;</w:t>
      </w:r>
    </w:p>
    <w:p w14:paraId="41C69826" w14:textId="48473A92" w:rsidR="00831CF4" w:rsidRDefault="00903CBD" w:rsidP="00C879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19038C">
        <w:rPr>
          <w:rFonts w:cs="Open Sans"/>
          <w:sz w:val="20"/>
          <w:szCs w:val="20"/>
        </w:rPr>
        <w:t xml:space="preserve">acconsento al trattamento dei dati personali </w:t>
      </w:r>
      <w:r w:rsidR="00D238A0">
        <w:rPr>
          <w:rFonts w:cs="Open Sans"/>
          <w:sz w:val="20"/>
          <w:szCs w:val="20"/>
        </w:rPr>
        <w:t xml:space="preserve">ai sensi dell’”Informativa sul trattamento dei dati personali” </w:t>
      </w:r>
      <w:r w:rsidR="00831CF4" w:rsidRPr="0019038C">
        <w:rPr>
          <w:rFonts w:cs="Open Sans"/>
          <w:sz w:val="20"/>
          <w:szCs w:val="20"/>
        </w:rPr>
        <w:t>per l’uso da parte degli organizzatori indicato nelle Linee guida</w:t>
      </w:r>
      <w:r w:rsidR="00AD1DA8">
        <w:rPr>
          <w:rFonts w:cs="Open Sans"/>
          <w:sz w:val="20"/>
          <w:szCs w:val="20"/>
        </w:rPr>
        <w:t>;</w:t>
      </w:r>
    </w:p>
    <w:p w14:paraId="37D0C050" w14:textId="0C078D9F" w:rsidR="00AD1DA8" w:rsidRPr="00661B0E" w:rsidRDefault="00AD1DA8" w:rsidP="00AD1D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661B0E">
        <w:rPr>
          <w:rFonts w:cs="Open Sans"/>
          <w:sz w:val="20"/>
          <w:szCs w:val="20"/>
        </w:rPr>
        <w:t>Acconsento all’utilizzo da parte degli organizzatori di immagini, foto e riprese audio e video ai sensi dell’”Informativa sul trattamento dei dati personali” per l’uso da parte degli organizzatori indicato nelle Linee guida.</w:t>
      </w:r>
    </w:p>
    <w:p w14:paraId="4218A558" w14:textId="77777777" w:rsidR="00831CF4" w:rsidRDefault="00831CF4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</w:p>
    <w:p w14:paraId="7FDFC97F" w14:textId="77777777" w:rsidR="00442D06" w:rsidRPr="0059249E" w:rsidRDefault="00442D06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</w:p>
    <w:p w14:paraId="4E0DF387" w14:textId="785C5CB3" w:rsidR="00831CF4" w:rsidRPr="0059249E" w:rsidRDefault="0019038C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Luogo e data</w:t>
      </w:r>
      <w:r w:rsidR="002C509F" w:rsidRPr="0059249E">
        <w:rPr>
          <w:rFonts w:cs="Open Sans"/>
          <w:sz w:val="20"/>
          <w:szCs w:val="20"/>
        </w:rPr>
        <w:t xml:space="preserve">:  </w:t>
      </w:r>
      <w:r w:rsidR="00831CF4" w:rsidRPr="0059249E">
        <w:rPr>
          <w:rFonts w:cs="Open Sans"/>
          <w:sz w:val="20"/>
          <w:szCs w:val="20"/>
        </w:rPr>
        <w:t xml:space="preserve">                                                        </w:t>
      </w:r>
      <w:r w:rsidR="00127F52">
        <w:rPr>
          <w:rFonts w:cs="Open Sans"/>
          <w:sz w:val="20"/>
          <w:szCs w:val="20"/>
        </w:rPr>
        <w:t xml:space="preserve">         </w:t>
      </w:r>
      <w:r w:rsidR="00831CF4" w:rsidRPr="0059249E">
        <w:rPr>
          <w:rFonts w:cs="Open Sans"/>
          <w:sz w:val="20"/>
          <w:szCs w:val="20"/>
        </w:rPr>
        <w:t xml:space="preserve"> Firma </w:t>
      </w:r>
      <w:r w:rsidR="001B41BF">
        <w:rPr>
          <w:rFonts w:cs="Open Sans"/>
          <w:sz w:val="20"/>
          <w:szCs w:val="20"/>
        </w:rPr>
        <w:t>del</w:t>
      </w:r>
      <w:r w:rsidR="00831CF4" w:rsidRPr="0059249E">
        <w:rPr>
          <w:rFonts w:cs="Open Sans"/>
          <w:sz w:val="20"/>
          <w:szCs w:val="20"/>
        </w:rPr>
        <w:t xml:space="preserve"> genitore</w:t>
      </w:r>
      <w:r w:rsidR="00EC6E66">
        <w:rPr>
          <w:rFonts w:cs="Open Sans"/>
          <w:sz w:val="20"/>
          <w:szCs w:val="20"/>
        </w:rPr>
        <w:t>/tutore legale</w:t>
      </w:r>
      <w:r>
        <w:rPr>
          <w:rFonts w:cs="Open Sans"/>
          <w:sz w:val="20"/>
          <w:szCs w:val="20"/>
        </w:rPr>
        <w:t>:</w:t>
      </w:r>
    </w:p>
    <w:p w14:paraId="45404DFB" w14:textId="0B79431F" w:rsidR="00C13AE6" w:rsidRDefault="00831CF4" w:rsidP="007C2A21">
      <w:pPr>
        <w:autoSpaceDE w:val="0"/>
        <w:autoSpaceDN w:val="0"/>
        <w:adjustRightInd w:val="0"/>
        <w:spacing w:line="360" w:lineRule="auto"/>
        <w:rPr>
          <w:rFonts w:cs="Open Sans"/>
          <w:sz w:val="20"/>
          <w:szCs w:val="20"/>
        </w:rPr>
      </w:pPr>
      <w:r w:rsidRPr="0059249E">
        <w:rPr>
          <w:rFonts w:cs="Open Sans"/>
          <w:sz w:val="20"/>
          <w:szCs w:val="20"/>
        </w:rPr>
        <w:t>………………………………………….                                          …………………………………………………………</w:t>
      </w:r>
      <w:r w:rsidR="002C509F">
        <w:rPr>
          <w:rFonts w:cs="Open Sans"/>
          <w:sz w:val="20"/>
          <w:szCs w:val="20"/>
        </w:rPr>
        <w:t>…………………….</w:t>
      </w:r>
    </w:p>
    <w:p w14:paraId="0DED106C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28841F7E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50482242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0210ADE7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1BAB8C84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7A515A8A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1A6AAC29" w14:textId="77777777" w:rsidR="00A83D77" w:rsidRDefault="00A83D77" w:rsidP="00C13AE6">
      <w:pPr>
        <w:spacing w:before="24" w:line="251" w:lineRule="auto"/>
        <w:ind w:right="1303"/>
        <w:jc w:val="center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p w14:paraId="12485527" w14:textId="2B3FE2DC" w:rsidR="00A83D77" w:rsidRDefault="00A83D77" w:rsidP="00887084">
      <w:pPr>
        <w:spacing w:before="24" w:line="251" w:lineRule="auto"/>
        <w:ind w:right="1303"/>
        <w:rPr>
          <w:rFonts w:ascii="DecimaWE Rg" w:eastAsia="Trebuchet MS" w:hAnsi="DecimaWE Rg" w:cs="Trebuchet MS"/>
          <w:b/>
          <w:bCs/>
          <w:spacing w:val="1"/>
          <w:sz w:val="28"/>
          <w:szCs w:val="28"/>
        </w:rPr>
      </w:pPr>
    </w:p>
    <w:sectPr w:rsidR="00A83D77" w:rsidSect="00E358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8" w:right="1134" w:bottom="1701" w:left="1134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EA49" w14:textId="77777777" w:rsidR="00166FF1" w:rsidRDefault="00166FF1" w:rsidP="00A37662">
      <w:r>
        <w:separator/>
      </w:r>
    </w:p>
    <w:p w14:paraId="55A0978C" w14:textId="77777777" w:rsidR="00000000" w:rsidRDefault="00C91EF1"/>
  </w:endnote>
  <w:endnote w:type="continuationSeparator" w:id="0">
    <w:p w14:paraId="6B625054" w14:textId="77777777" w:rsidR="00166FF1" w:rsidRDefault="00166FF1" w:rsidP="00A37662">
      <w:r>
        <w:continuationSeparator/>
      </w:r>
    </w:p>
    <w:p w14:paraId="392F4094" w14:textId="77777777" w:rsidR="00000000" w:rsidRDefault="00C91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480961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2987DF" w14:textId="77777777" w:rsidR="001C67B9" w:rsidRDefault="001C67B9" w:rsidP="00AA0D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E4E2358" w14:textId="77777777" w:rsidR="001C67B9" w:rsidRDefault="001C67B9" w:rsidP="001C67B9">
    <w:pPr>
      <w:pStyle w:val="Pidipagina"/>
      <w:ind w:right="360"/>
    </w:pPr>
  </w:p>
  <w:p w14:paraId="3CB6DBF8" w14:textId="77777777" w:rsidR="00430753" w:rsidRDefault="00430753"/>
  <w:p w14:paraId="0E03DEB1" w14:textId="77777777" w:rsidR="00000000" w:rsidRDefault="00C91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cs="Open Sans"/>
        <w:color w:val="1E3D86"/>
      </w:rPr>
      <w:id w:val="-9513111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897DFC" w14:textId="0BDA1347" w:rsidR="001C67B9" w:rsidRPr="001C67B9" w:rsidRDefault="001C67B9" w:rsidP="001C67B9">
        <w:pPr>
          <w:pStyle w:val="Pidipagina"/>
          <w:framePr w:wrap="none" w:vAnchor="text" w:hAnchor="page" w:x="10483" w:y="442"/>
          <w:rPr>
            <w:rStyle w:val="Numeropagina"/>
            <w:rFonts w:cs="Open Sans"/>
            <w:color w:val="1E3D86"/>
          </w:rPr>
        </w:pPr>
        <w:r w:rsidRPr="001C67B9">
          <w:rPr>
            <w:rStyle w:val="Numeropagina"/>
            <w:rFonts w:cs="Open Sans"/>
            <w:color w:val="1E3D86"/>
          </w:rPr>
          <w:fldChar w:fldCharType="begin"/>
        </w:r>
        <w:r w:rsidRPr="001C67B9">
          <w:rPr>
            <w:rStyle w:val="Numeropagina"/>
            <w:rFonts w:cs="Open Sans"/>
            <w:color w:val="1E3D86"/>
          </w:rPr>
          <w:instrText xml:space="preserve"> PAGE </w:instrText>
        </w:r>
        <w:r w:rsidRPr="001C67B9">
          <w:rPr>
            <w:rStyle w:val="Numeropagina"/>
            <w:rFonts w:cs="Open Sans"/>
            <w:color w:val="1E3D86"/>
          </w:rPr>
          <w:fldChar w:fldCharType="separate"/>
        </w:r>
        <w:r w:rsidR="00DE2C00">
          <w:rPr>
            <w:rStyle w:val="Numeropagina"/>
            <w:rFonts w:cs="Open Sans"/>
            <w:noProof/>
            <w:color w:val="1E3D86"/>
          </w:rPr>
          <w:t>2</w:t>
        </w:r>
        <w:r w:rsidRPr="001C67B9">
          <w:rPr>
            <w:rStyle w:val="Numeropagina"/>
            <w:rFonts w:cs="Open Sans"/>
            <w:color w:val="1E3D86"/>
          </w:rPr>
          <w:fldChar w:fldCharType="end"/>
        </w:r>
      </w:p>
    </w:sdtContent>
  </w:sdt>
  <w:p w14:paraId="3DB3027D" w14:textId="64517692" w:rsidR="001C67B9" w:rsidRDefault="008D6498" w:rsidP="001C67B9">
    <w:pPr>
      <w:pStyle w:val="Pidipagina"/>
      <w:ind w:right="360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79E0980F" wp14:editId="65142F2B">
          <wp:simplePos x="0" y="0"/>
          <wp:positionH relativeFrom="column">
            <wp:posOffset>3509010</wp:posOffset>
          </wp:positionH>
          <wp:positionV relativeFrom="paragraph">
            <wp:posOffset>360680</wp:posOffset>
          </wp:positionV>
          <wp:extent cx="387025" cy="396864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25" cy="396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FD2" w:rsidRPr="00B53860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AD066E5" wp14:editId="67B6418A">
          <wp:simplePos x="0" y="0"/>
          <wp:positionH relativeFrom="column">
            <wp:posOffset>4006850</wp:posOffset>
          </wp:positionH>
          <wp:positionV relativeFrom="paragraph">
            <wp:posOffset>264160</wp:posOffset>
          </wp:positionV>
          <wp:extent cx="536400" cy="543600"/>
          <wp:effectExtent l="0" t="0" r="0" b="8890"/>
          <wp:wrapNone/>
          <wp:docPr id="21" name="Immagine 21" descr="C:\Users\a04185\Desktop\Logo Youth4Cooperation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04185\Desktop\Logo Youth4Cooperation senza s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83FD2" w:rsidRPr="002D736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57C46FE2" wp14:editId="18DF89F0">
          <wp:simplePos x="0" y="0"/>
          <wp:positionH relativeFrom="page">
            <wp:posOffset>2266950</wp:posOffset>
          </wp:positionH>
          <wp:positionV relativeFrom="paragraph">
            <wp:posOffset>358775</wp:posOffset>
          </wp:positionV>
          <wp:extent cx="1774800" cy="396000"/>
          <wp:effectExtent l="0" t="0" r="0" b="4445"/>
          <wp:wrapNone/>
          <wp:docPr id="9" name="Immagine 9" descr="C:\Users\a04185\Desktop\logo FVG 10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a04185\Desktop\logo FVG 102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7B9" w:rsidRPr="001C67B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A4DFB86" wp14:editId="5B1482A5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6032500" cy="101600"/>
          <wp:effectExtent l="0" t="0" r="0" b="0"/>
          <wp:wrapSquare wrapText="bothSides"/>
          <wp:docPr id="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34284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C863B" w14:textId="427FD08D" w:rsidR="00430753" w:rsidRDefault="00430753" w:rsidP="00613C98">
    <w:pPr>
      <w:ind w:firstLine="708"/>
    </w:pPr>
  </w:p>
  <w:p w14:paraId="2BCDD3A9" w14:textId="77777777" w:rsidR="00000000" w:rsidRDefault="00C91E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E88B" w14:textId="77777777" w:rsidR="007A02F1" w:rsidRDefault="007A0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45D35" w14:textId="77777777" w:rsidR="00166FF1" w:rsidRDefault="00166FF1" w:rsidP="00A37662">
      <w:r>
        <w:separator/>
      </w:r>
    </w:p>
    <w:p w14:paraId="678F1E5E" w14:textId="77777777" w:rsidR="00000000" w:rsidRDefault="00C91EF1"/>
  </w:footnote>
  <w:footnote w:type="continuationSeparator" w:id="0">
    <w:p w14:paraId="170F5089" w14:textId="77777777" w:rsidR="00166FF1" w:rsidRDefault="00166FF1" w:rsidP="00A37662">
      <w:r>
        <w:continuationSeparator/>
      </w:r>
    </w:p>
    <w:p w14:paraId="047BD14C" w14:textId="77777777" w:rsidR="00000000" w:rsidRDefault="00C91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D0FA" w14:textId="77777777" w:rsidR="007A02F1" w:rsidRDefault="007A02F1">
    <w:pPr>
      <w:pStyle w:val="Intestazione"/>
    </w:pPr>
  </w:p>
  <w:p w14:paraId="0F47801A" w14:textId="77777777" w:rsidR="00000000" w:rsidRDefault="00C91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D3070" w14:textId="56A026CC" w:rsidR="008B4C00" w:rsidRDefault="00E6258A" w:rsidP="008B4C00">
    <w:pPr>
      <w:pStyle w:val="Intestazione"/>
      <w:jc w:val="left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B0E2856" wp14:editId="6DA3EA28">
          <wp:simplePos x="0" y="0"/>
          <wp:positionH relativeFrom="column">
            <wp:posOffset>4741968</wp:posOffset>
          </wp:positionH>
          <wp:positionV relativeFrom="paragraph">
            <wp:posOffset>11430</wp:posOffset>
          </wp:positionV>
          <wp:extent cx="1378800" cy="561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ODER RUM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" t="32266" r="15600" b="36267"/>
                  <a:stretch/>
                </pic:blipFill>
                <pic:spPr bwMode="auto">
                  <a:xfrm>
                    <a:off x="0" y="0"/>
                    <a:ext cx="13788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C00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844B033" wp14:editId="3B662C99">
          <wp:simplePos x="0" y="0"/>
          <wp:positionH relativeFrom="margin">
            <wp:align>left</wp:align>
          </wp:positionH>
          <wp:positionV relativeFrom="page">
            <wp:posOffset>508000</wp:posOffset>
          </wp:positionV>
          <wp:extent cx="4940300" cy="50101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70599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68"/>
                  <a:stretch/>
                </pic:blipFill>
                <pic:spPr bwMode="auto">
                  <a:xfrm>
                    <a:off x="0" y="0"/>
                    <a:ext cx="4955594" cy="502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BC20C5" w14:textId="4A025669" w:rsidR="00A37662" w:rsidRDefault="00B41FE8" w:rsidP="00B41FE8">
    <w:pPr>
      <w:pStyle w:val="Intestazione"/>
      <w:tabs>
        <w:tab w:val="clear" w:pos="4819"/>
        <w:tab w:val="left" w:pos="7095"/>
      </w:tabs>
      <w:jc w:val="left"/>
    </w:pPr>
    <w:r>
      <w:tab/>
    </w:r>
    <w:r>
      <w:tab/>
    </w:r>
  </w:p>
  <w:p w14:paraId="07226882" w14:textId="77777777" w:rsidR="00000000" w:rsidRDefault="00C91E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99D1" w14:textId="77777777" w:rsidR="007A02F1" w:rsidRDefault="007A02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3EF"/>
    <w:multiLevelType w:val="hybridMultilevel"/>
    <w:tmpl w:val="17F44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46D8"/>
    <w:multiLevelType w:val="hybridMultilevel"/>
    <w:tmpl w:val="CBC25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27164"/>
    <w:multiLevelType w:val="hybridMultilevel"/>
    <w:tmpl w:val="A6D48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200"/>
    <w:multiLevelType w:val="multilevel"/>
    <w:tmpl w:val="D9C0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A42932"/>
    <w:multiLevelType w:val="hybridMultilevel"/>
    <w:tmpl w:val="30CA17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A"/>
    <w:rsid w:val="00052CFA"/>
    <w:rsid w:val="00095C76"/>
    <w:rsid w:val="00095D5A"/>
    <w:rsid w:val="000A0DDD"/>
    <w:rsid w:val="000C4D37"/>
    <w:rsid w:val="000F1A84"/>
    <w:rsid w:val="000F1BBB"/>
    <w:rsid w:val="00107851"/>
    <w:rsid w:val="00112EBB"/>
    <w:rsid w:val="00127F52"/>
    <w:rsid w:val="001312E1"/>
    <w:rsid w:val="00154D79"/>
    <w:rsid w:val="00166FF1"/>
    <w:rsid w:val="00175AC8"/>
    <w:rsid w:val="0018266B"/>
    <w:rsid w:val="00186FC5"/>
    <w:rsid w:val="0019038C"/>
    <w:rsid w:val="001A4637"/>
    <w:rsid w:val="001B41BF"/>
    <w:rsid w:val="001C67B9"/>
    <w:rsid w:val="00263228"/>
    <w:rsid w:val="002824CB"/>
    <w:rsid w:val="002969A9"/>
    <w:rsid w:val="002C060E"/>
    <w:rsid w:val="002C509F"/>
    <w:rsid w:val="00307F46"/>
    <w:rsid w:val="00316903"/>
    <w:rsid w:val="00340333"/>
    <w:rsid w:val="003971F7"/>
    <w:rsid w:val="003B1E24"/>
    <w:rsid w:val="003E5430"/>
    <w:rsid w:val="00430753"/>
    <w:rsid w:val="004348AD"/>
    <w:rsid w:val="00442D06"/>
    <w:rsid w:val="0045734B"/>
    <w:rsid w:val="00470511"/>
    <w:rsid w:val="004708D6"/>
    <w:rsid w:val="00477042"/>
    <w:rsid w:val="004B4633"/>
    <w:rsid w:val="0053029C"/>
    <w:rsid w:val="00555CD3"/>
    <w:rsid w:val="0056357C"/>
    <w:rsid w:val="0059249E"/>
    <w:rsid w:val="005F55F9"/>
    <w:rsid w:val="00600084"/>
    <w:rsid w:val="0060717C"/>
    <w:rsid w:val="00613C98"/>
    <w:rsid w:val="00660929"/>
    <w:rsid w:val="00661B0E"/>
    <w:rsid w:val="006829E6"/>
    <w:rsid w:val="006A27AD"/>
    <w:rsid w:val="006A4222"/>
    <w:rsid w:val="006D50A0"/>
    <w:rsid w:val="006F08A2"/>
    <w:rsid w:val="007214CF"/>
    <w:rsid w:val="0072742E"/>
    <w:rsid w:val="0073545D"/>
    <w:rsid w:val="00772FAF"/>
    <w:rsid w:val="0077527E"/>
    <w:rsid w:val="00781831"/>
    <w:rsid w:val="007A02F1"/>
    <w:rsid w:val="007A1521"/>
    <w:rsid w:val="007C2A21"/>
    <w:rsid w:val="007F7EC9"/>
    <w:rsid w:val="00821F1E"/>
    <w:rsid w:val="00831CF4"/>
    <w:rsid w:val="008413DA"/>
    <w:rsid w:val="008437ED"/>
    <w:rsid w:val="00887084"/>
    <w:rsid w:val="00892487"/>
    <w:rsid w:val="008927A0"/>
    <w:rsid w:val="008B4C00"/>
    <w:rsid w:val="008D6498"/>
    <w:rsid w:val="00900A8F"/>
    <w:rsid w:val="00903CBD"/>
    <w:rsid w:val="00914D4F"/>
    <w:rsid w:val="00924708"/>
    <w:rsid w:val="00924F86"/>
    <w:rsid w:val="0093154A"/>
    <w:rsid w:val="00941498"/>
    <w:rsid w:val="009816E1"/>
    <w:rsid w:val="00982DCB"/>
    <w:rsid w:val="00996C63"/>
    <w:rsid w:val="00997088"/>
    <w:rsid w:val="009E1E11"/>
    <w:rsid w:val="00A208B0"/>
    <w:rsid w:val="00A37662"/>
    <w:rsid w:val="00A77730"/>
    <w:rsid w:val="00A83D77"/>
    <w:rsid w:val="00A83FD2"/>
    <w:rsid w:val="00AC22C1"/>
    <w:rsid w:val="00AD08BA"/>
    <w:rsid w:val="00AD1DA8"/>
    <w:rsid w:val="00AF1BA1"/>
    <w:rsid w:val="00B0473D"/>
    <w:rsid w:val="00B41BB8"/>
    <w:rsid w:val="00B41FE8"/>
    <w:rsid w:val="00B5548B"/>
    <w:rsid w:val="00B6083E"/>
    <w:rsid w:val="00B64441"/>
    <w:rsid w:val="00BD2EEC"/>
    <w:rsid w:val="00BF4910"/>
    <w:rsid w:val="00BF76A2"/>
    <w:rsid w:val="00C13AE6"/>
    <w:rsid w:val="00C17463"/>
    <w:rsid w:val="00C456FD"/>
    <w:rsid w:val="00C52A98"/>
    <w:rsid w:val="00C56503"/>
    <w:rsid w:val="00C76CB7"/>
    <w:rsid w:val="00C77DAA"/>
    <w:rsid w:val="00C77F50"/>
    <w:rsid w:val="00C8798A"/>
    <w:rsid w:val="00C91EF1"/>
    <w:rsid w:val="00CA615A"/>
    <w:rsid w:val="00CE261A"/>
    <w:rsid w:val="00D1124E"/>
    <w:rsid w:val="00D21FB1"/>
    <w:rsid w:val="00D238A0"/>
    <w:rsid w:val="00D63C5F"/>
    <w:rsid w:val="00D64804"/>
    <w:rsid w:val="00DA3686"/>
    <w:rsid w:val="00DB48EF"/>
    <w:rsid w:val="00DD40C8"/>
    <w:rsid w:val="00DE2C00"/>
    <w:rsid w:val="00E03072"/>
    <w:rsid w:val="00E1295B"/>
    <w:rsid w:val="00E26B01"/>
    <w:rsid w:val="00E358AA"/>
    <w:rsid w:val="00E6258A"/>
    <w:rsid w:val="00E62A44"/>
    <w:rsid w:val="00E6487A"/>
    <w:rsid w:val="00E66154"/>
    <w:rsid w:val="00EA4D68"/>
    <w:rsid w:val="00EB23BB"/>
    <w:rsid w:val="00EC3179"/>
    <w:rsid w:val="00EC6E66"/>
    <w:rsid w:val="00EE3151"/>
    <w:rsid w:val="00EE3C30"/>
    <w:rsid w:val="00F121CF"/>
    <w:rsid w:val="00F54215"/>
    <w:rsid w:val="00F82CB9"/>
    <w:rsid w:val="00F94D37"/>
    <w:rsid w:val="00FA4C0F"/>
    <w:rsid w:val="00FB29E4"/>
    <w:rsid w:val="00FE10B9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6E3C5E"/>
  <w15:chartTrackingRefBased/>
  <w15:docId w15:val="{4FD38AF8-FA26-478E-9B30-442C60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54A"/>
    <w:pPr>
      <w:jc w:val="both"/>
    </w:pPr>
    <w:rPr>
      <w:rFonts w:ascii="Open Sans" w:hAnsi="Open Sans"/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B9"/>
    <w:pPr>
      <w:keepNext/>
      <w:keepLines/>
      <w:spacing w:before="360" w:after="80"/>
      <w:outlineLvl w:val="0"/>
    </w:pPr>
    <w:rPr>
      <w:rFonts w:eastAsiaTheme="majorEastAsia" w:cstheme="majorBidi"/>
      <w:b/>
      <w:color w:val="1E3D8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67B9"/>
    <w:pPr>
      <w:keepNext/>
      <w:keepLines/>
      <w:spacing w:before="160" w:after="80"/>
      <w:outlineLvl w:val="1"/>
    </w:pPr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662"/>
    <w:pPr>
      <w:keepNext/>
      <w:keepLines/>
      <w:spacing w:before="160" w:after="80"/>
      <w:outlineLvl w:val="2"/>
    </w:pPr>
    <w:rPr>
      <w:rFonts w:eastAsiaTheme="majorEastAsia" w:cstheme="majorBidi"/>
      <w:color w:val="162C64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2C64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662"/>
    <w:pPr>
      <w:keepNext/>
      <w:keepLines/>
      <w:spacing w:before="80" w:after="40"/>
      <w:outlineLvl w:val="4"/>
    </w:pPr>
    <w:rPr>
      <w:rFonts w:eastAsiaTheme="majorEastAsia" w:cstheme="majorBidi"/>
      <w:color w:val="162C64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A376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76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76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76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INAPPtable">
    <w:name w:val="INAPP_table"/>
    <w:basedOn w:val="Tabellaelenco3-colore1"/>
    <w:uiPriority w:val="99"/>
    <w:rsid w:val="000F1A84"/>
    <w:rPr>
      <w:rFonts w:ascii="Calibri" w:eastAsia="Calibri" w:hAnsi="Calibri" w:cs="Times New Roman"/>
      <w:kern w:val="0"/>
      <w:sz w:val="22"/>
      <w:szCs w:val="20"/>
      <w:lang w:eastAsia="it-IT"/>
      <w14:ligatures w14:val="none"/>
    </w:r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F1A84"/>
    <w:tblPr>
      <w:tblStyleRowBandSize w:val="1"/>
      <w:tblStyleColBandSize w:val="1"/>
      <w:tblBorders>
        <w:top w:val="single" w:sz="4" w:space="0" w:color="1E3C87" w:themeColor="accent1"/>
        <w:left w:val="single" w:sz="4" w:space="0" w:color="1E3C87" w:themeColor="accent1"/>
        <w:bottom w:val="single" w:sz="4" w:space="0" w:color="1E3C87" w:themeColor="accent1"/>
        <w:right w:val="single" w:sz="4" w:space="0" w:color="1E3C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1C67B9"/>
    <w:rPr>
      <w:rFonts w:ascii="Open Sans" w:eastAsiaTheme="majorEastAsia" w:hAnsi="Open Sans" w:cstheme="majorBidi"/>
      <w:b/>
      <w:color w:val="1E3D86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67B9"/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7662"/>
    <w:rPr>
      <w:rFonts w:eastAsiaTheme="majorEastAsia" w:cstheme="majorBidi"/>
      <w:color w:val="162C64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7662"/>
    <w:rPr>
      <w:rFonts w:eastAsiaTheme="majorEastAsia" w:cstheme="majorBidi"/>
      <w:i/>
      <w:iCs/>
      <w:color w:val="162C64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662"/>
    <w:rPr>
      <w:rFonts w:eastAsiaTheme="majorEastAsia" w:cstheme="majorBidi"/>
      <w:color w:val="162C64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A376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76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76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7662"/>
    <w:rPr>
      <w:rFonts w:eastAsiaTheme="majorEastAsia" w:cstheme="majorBidi"/>
      <w:color w:val="272727" w:themeColor="text1" w:themeTint="D8"/>
    </w:rPr>
  </w:style>
  <w:style w:type="paragraph" w:styleId="Titolo">
    <w:name w:val="Title"/>
    <w:aliases w:val="Titolo cover"/>
    <w:basedOn w:val="Normale"/>
    <w:next w:val="Normale"/>
    <w:link w:val="TitoloCarattere"/>
    <w:uiPriority w:val="10"/>
    <w:qFormat/>
    <w:rsid w:val="0093154A"/>
    <w:pPr>
      <w:spacing w:after="80"/>
      <w:contextualSpacing/>
      <w:jc w:val="left"/>
    </w:pPr>
    <w:rPr>
      <w:rFonts w:eastAsiaTheme="majorEastAsia" w:cstheme="majorBidi"/>
      <w:b/>
      <w:color w:val="1E3D86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olo cover Carattere"/>
    <w:basedOn w:val="Carpredefinitoparagrafo"/>
    <w:link w:val="Titolo"/>
    <w:uiPriority w:val="10"/>
    <w:rsid w:val="0093154A"/>
    <w:rPr>
      <w:rFonts w:ascii="Open Sans" w:eastAsiaTheme="majorEastAsia" w:hAnsi="Open Sans" w:cstheme="majorBidi"/>
      <w:b/>
      <w:color w:val="1E3D86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76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7662"/>
    <w:pPr>
      <w:spacing w:before="160" w:after="16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76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76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7662"/>
    <w:rPr>
      <w:i/>
      <w:iCs/>
      <w:color w:val="162C64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7662"/>
    <w:pPr>
      <w:pBdr>
        <w:top w:val="single" w:sz="4" w:space="10" w:color="162C64" w:themeColor="accent1" w:themeShade="BF"/>
        <w:bottom w:val="single" w:sz="4" w:space="10" w:color="162C64" w:themeColor="accent1" w:themeShade="BF"/>
      </w:pBdr>
      <w:spacing w:before="360" w:after="360"/>
      <w:ind w:left="864" w:right="864"/>
      <w:jc w:val="center"/>
    </w:pPr>
    <w:rPr>
      <w:i/>
      <w:iCs/>
      <w:color w:val="162C64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7662"/>
    <w:rPr>
      <w:i/>
      <w:iCs/>
      <w:color w:val="162C64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7662"/>
    <w:rPr>
      <w:b/>
      <w:bCs/>
      <w:smallCaps/>
      <w:color w:val="162C64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662"/>
  </w:style>
  <w:style w:type="paragraph" w:styleId="Pidipagina">
    <w:name w:val="footer"/>
    <w:basedOn w:val="Normale"/>
    <w:link w:val="Pidipagina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62"/>
  </w:style>
  <w:style w:type="character" w:styleId="Numeropagina">
    <w:name w:val="page number"/>
    <w:basedOn w:val="Carpredefinitoparagrafo"/>
    <w:uiPriority w:val="99"/>
    <w:semiHidden/>
    <w:unhideWhenUsed/>
    <w:rsid w:val="001C67B9"/>
  </w:style>
  <w:style w:type="paragraph" w:styleId="NormaleWeb">
    <w:name w:val="Normal (Web)"/>
    <w:basedOn w:val="Normale"/>
    <w:uiPriority w:val="99"/>
    <w:semiHidden/>
    <w:unhideWhenUsed/>
    <w:rsid w:val="001C67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3B1E24"/>
    <w:rPr>
      <w:rFonts w:ascii="Open Sans" w:hAnsi="Open Sans"/>
      <w:color w:val="404040" w:themeColor="text1" w:themeTint="BF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3B1E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1E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1E24"/>
    <w:rPr>
      <w:rFonts w:ascii="Open Sans" w:hAnsi="Open Sans"/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1E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1E24"/>
    <w:rPr>
      <w:rFonts w:ascii="Open Sans" w:hAnsi="Open Sans"/>
      <w:b/>
      <w:bCs/>
      <w:color w:val="404040" w:themeColor="text1" w:themeTint="B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F50"/>
    <w:rPr>
      <w:rFonts w:ascii="Segoe UI" w:hAnsi="Segoe UI" w:cs="Segoe UI"/>
      <w:color w:val="404040" w:themeColor="text1" w:themeTint="BF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9038C"/>
    <w:rPr>
      <w:color w:val="0432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.itaslo@regione.fv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173\Desktop\comunicazione%20VEC\NUOVA%20GRAFICA\A4_a.dotx" TargetMode="External"/></Relationships>
</file>

<file path=word/theme/theme1.xml><?xml version="1.0" encoding="utf-8"?>
<a:theme xmlns:a="http://schemas.openxmlformats.org/drawingml/2006/main" name="Tema di Office">
  <a:themeElements>
    <a:clrScheme name="ITA-SLO">
      <a:dk1>
        <a:srgbClr val="000000"/>
      </a:dk1>
      <a:lt1>
        <a:srgbClr val="FFFFFF"/>
      </a:lt1>
      <a:dk2>
        <a:srgbClr val="1D1D1B"/>
      </a:dk2>
      <a:lt2>
        <a:srgbClr val="F6F6F6"/>
      </a:lt2>
      <a:accent1>
        <a:srgbClr val="1E3C87"/>
      </a:accent1>
      <a:accent2>
        <a:srgbClr val="8CC315"/>
      </a:accent2>
      <a:accent3>
        <a:srgbClr val="2CB1A3"/>
      </a:accent3>
      <a:accent4>
        <a:srgbClr val="0F71B5"/>
      </a:accent4>
      <a:accent5>
        <a:srgbClr val="DC5D58"/>
      </a:accent5>
      <a:accent6>
        <a:srgbClr val="000000"/>
      </a:accent6>
      <a:hlink>
        <a:srgbClr val="0432FF"/>
      </a:hlink>
      <a:folHlink>
        <a:srgbClr val="3E7DA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F998-8E4E-424B-A640-980A890D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C0FFF-AC59-4F61-9F7F-3E0822238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40FCE-05D6-4FA3-8E2A-C671948FF4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71FD50-D409-48B6-9B48-88A0C57D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A4_a</Template>
  <TotalTime>93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Elia Carnimeo</dc:creator>
  <cp:keywords/>
  <dc:description/>
  <cp:lastModifiedBy>Kosic Erika</cp:lastModifiedBy>
  <cp:revision>31</cp:revision>
  <dcterms:created xsi:type="dcterms:W3CDTF">2025-08-06T09:28:00Z</dcterms:created>
  <dcterms:modified xsi:type="dcterms:W3CDTF">2025-09-15T08:37:00Z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0x0101006B45B7D763BB004890832F1CFAA4CDDF</vt:lpwstr>
  </property>
</Properties>
</file>